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FDB62" w14:textId="2E79D646" w:rsidR="002275E1" w:rsidRPr="002121DF" w:rsidRDefault="004F5429" w:rsidP="002275E1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es-ES_tradnl"/>
        </w:rPr>
      </w:pPr>
      <w:r w:rsidRPr="000A144B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59985268" wp14:editId="53DC10D9">
            <wp:simplePos x="0" y="0"/>
            <wp:positionH relativeFrom="column">
              <wp:posOffset>-329565</wp:posOffset>
            </wp:positionH>
            <wp:positionV relativeFrom="paragraph">
              <wp:posOffset>76200</wp:posOffset>
            </wp:positionV>
            <wp:extent cx="2204085" cy="1133475"/>
            <wp:effectExtent l="0" t="0" r="5715" b="9525"/>
            <wp:wrapSquare wrapText="bothSides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w_yw"/>
      <w:bookmarkStart w:id="1" w:name="_Hlk501710789"/>
      <w:bookmarkEnd w:id="0"/>
      <w:r w:rsidR="002121DF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es-ES_tradnl"/>
        </w:rPr>
        <w:t>Fo</w:t>
      </w:r>
      <w:r w:rsidR="000A144B" w:rsidRPr="002121DF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es-ES_tradnl"/>
        </w:rPr>
        <w:t>r</w:t>
      </w:r>
      <w:r w:rsidR="002275E1" w:rsidRPr="002121DF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es-ES_tradnl"/>
        </w:rPr>
        <w:t>mulario de Inscripción del Secretario Ejecutivo 20</w:t>
      </w:r>
      <w:r w:rsidR="002121DF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val="es-ES_tradnl"/>
        </w:rPr>
        <w:t>23</w:t>
      </w:r>
    </w:p>
    <w:p w14:paraId="370E443C" w14:textId="7BD38140" w:rsidR="00401E6C" w:rsidRPr="000A144B" w:rsidRDefault="002275E1" w:rsidP="002121DF">
      <w:pPr>
        <w:jc w:val="both"/>
        <w:rPr>
          <w:rFonts w:asciiTheme="minorHAnsi" w:hAnsiTheme="minorHAnsi" w:cstheme="minorHAnsi"/>
          <w:i/>
          <w:sz w:val="20"/>
          <w:szCs w:val="20"/>
          <w:lang w:val="es-ES_tradnl"/>
        </w:rPr>
      </w:pPr>
      <w:r w:rsidRPr="000A144B">
        <w:rPr>
          <w:rFonts w:asciiTheme="minorHAnsi" w:hAnsiTheme="minorHAnsi" w:cstheme="minorHAnsi"/>
          <w:i/>
          <w:sz w:val="20"/>
          <w:szCs w:val="20"/>
          <w:lang w:val="es-ES_tradnl"/>
        </w:rPr>
        <w:t xml:space="preserve">Antes de completar este formulario de inscripción, </w:t>
      </w:r>
      <w:r w:rsidR="006A2395" w:rsidRPr="000A144B">
        <w:rPr>
          <w:rFonts w:asciiTheme="minorHAnsi" w:hAnsiTheme="minorHAnsi" w:cstheme="minorHAnsi"/>
          <w:i/>
          <w:sz w:val="20"/>
          <w:szCs w:val="20"/>
          <w:lang w:val="es-ES_tradnl"/>
        </w:rPr>
        <w:t xml:space="preserve">tengan a bien </w:t>
      </w:r>
      <w:r w:rsidR="00FB46AB" w:rsidRPr="000A144B">
        <w:rPr>
          <w:rFonts w:asciiTheme="minorHAnsi" w:hAnsiTheme="minorHAnsi" w:cstheme="minorHAnsi"/>
          <w:i/>
          <w:sz w:val="20"/>
          <w:szCs w:val="20"/>
          <w:lang w:val="es-ES_tradnl"/>
        </w:rPr>
        <w:t>lee</w:t>
      </w:r>
      <w:r w:rsidR="006A2395" w:rsidRPr="000A144B">
        <w:rPr>
          <w:rFonts w:asciiTheme="minorHAnsi" w:hAnsiTheme="minorHAnsi" w:cstheme="minorHAnsi"/>
          <w:i/>
          <w:sz w:val="20"/>
          <w:szCs w:val="20"/>
          <w:lang w:val="es-ES_tradnl"/>
        </w:rPr>
        <w:t>r, orar y reflexionar</w:t>
      </w:r>
      <w:r w:rsidRPr="000A144B">
        <w:rPr>
          <w:rFonts w:asciiTheme="minorHAnsi" w:hAnsiTheme="minorHAnsi" w:cstheme="minorHAnsi"/>
          <w:i/>
          <w:sz w:val="20"/>
          <w:szCs w:val="20"/>
          <w:lang w:val="es-ES_tradnl"/>
        </w:rPr>
        <w:t xml:space="preserve"> sobre el Reglamento</w:t>
      </w:r>
      <w:r w:rsidR="002121DF">
        <w:rPr>
          <w:rFonts w:asciiTheme="minorHAnsi" w:hAnsiTheme="minorHAnsi" w:cstheme="minorHAnsi"/>
          <w:i/>
          <w:sz w:val="20"/>
          <w:szCs w:val="20"/>
          <w:lang w:val="es-ES_tradnl"/>
        </w:rPr>
        <w:t xml:space="preserve"> Interno</w:t>
      </w:r>
      <w:r w:rsidRPr="000A144B">
        <w:rPr>
          <w:rFonts w:asciiTheme="minorHAnsi" w:hAnsiTheme="minorHAnsi" w:cstheme="minorHAnsi"/>
          <w:i/>
          <w:sz w:val="20"/>
          <w:szCs w:val="20"/>
          <w:lang w:val="es-ES_tradnl"/>
        </w:rPr>
        <w:t xml:space="preserve"> 5. En el caso de </w:t>
      </w:r>
      <w:r w:rsidR="006A2395" w:rsidRPr="000A144B">
        <w:rPr>
          <w:rFonts w:asciiTheme="minorHAnsi" w:hAnsiTheme="minorHAnsi" w:cstheme="minorHAnsi"/>
          <w:i/>
          <w:sz w:val="20"/>
          <w:szCs w:val="20"/>
          <w:lang w:val="es-ES_tradnl"/>
        </w:rPr>
        <w:t xml:space="preserve">que los postulantes sean una </w:t>
      </w:r>
      <w:r w:rsidRPr="000A144B">
        <w:rPr>
          <w:rFonts w:asciiTheme="minorHAnsi" w:hAnsiTheme="minorHAnsi" w:cstheme="minorHAnsi"/>
          <w:i/>
          <w:sz w:val="20"/>
          <w:szCs w:val="20"/>
          <w:lang w:val="es-ES_tradnl"/>
        </w:rPr>
        <w:t xml:space="preserve">pareja, </w:t>
      </w:r>
      <w:r w:rsidR="006A2395" w:rsidRPr="000A144B">
        <w:rPr>
          <w:rFonts w:asciiTheme="minorHAnsi" w:hAnsiTheme="minorHAnsi" w:cstheme="minorHAnsi"/>
          <w:i/>
          <w:sz w:val="20"/>
          <w:szCs w:val="20"/>
          <w:lang w:val="es-ES_tradnl"/>
        </w:rPr>
        <w:t>por favor sírvanse completar</w:t>
      </w:r>
      <w:r w:rsidRPr="000A144B">
        <w:rPr>
          <w:rFonts w:asciiTheme="minorHAnsi" w:hAnsiTheme="minorHAnsi" w:cstheme="minorHAnsi"/>
          <w:i/>
          <w:sz w:val="20"/>
          <w:szCs w:val="20"/>
          <w:lang w:val="es-ES_tradnl"/>
        </w:rPr>
        <w:t xml:space="preserve"> 2 formularios con las secciones A, B, C y E. La sección D debe llenarse </w:t>
      </w:r>
      <w:r w:rsidR="006A2395" w:rsidRPr="000A144B">
        <w:rPr>
          <w:rFonts w:asciiTheme="minorHAnsi" w:hAnsiTheme="minorHAnsi" w:cstheme="minorHAnsi"/>
          <w:i/>
          <w:sz w:val="20"/>
          <w:szCs w:val="20"/>
          <w:lang w:val="es-ES_tradnl"/>
        </w:rPr>
        <w:t xml:space="preserve">como pareja </w:t>
      </w:r>
      <w:r w:rsidRPr="000A144B">
        <w:rPr>
          <w:rFonts w:asciiTheme="minorHAnsi" w:hAnsiTheme="minorHAnsi" w:cstheme="minorHAnsi"/>
          <w:i/>
          <w:sz w:val="20"/>
          <w:szCs w:val="20"/>
          <w:lang w:val="es-ES_tradnl"/>
        </w:rPr>
        <w:t xml:space="preserve">sólo una vez. Este formulario de </w:t>
      </w:r>
      <w:r w:rsidR="006A2395" w:rsidRPr="000A144B">
        <w:rPr>
          <w:rFonts w:asciiTheme="minorHAnsi" w:hAnsiTheme="minorHAnsi" w:cstheme="minorHAnsi"/>
          <w:i/>
          <w:sz w:val="20"/>
          <w:szCs w:val="20"/>
          <w:lang w:val="es-ES_tradnl"/>
        </w:rPr>
        <w:t>inscripción</w:t>
      </w:r>
      <w:r w:rsidRPr="000A144B">
        <w:rPr>
          <w:rFonts w:asciiTheme="minorHAnsi" w:hAnsiTheme="minorHAnsi" w:cstheme="minorHAnsi"/>
          <w:i/>
          <w:sz w:val="20"/>
          <w:szCs w:val="20"/>
          <w:lang w:val="es-ES_tradnl"/>
        </w:rPr>
        <w:t xml:space="preserve"> debe enviarse junto con la carta de recomendación del Consejo Ejecutivo Nacional a </w:t>
      </w:r>
      <w:hyperlink r:id="rId9" w:history="1">
        <w:r w:rsidR="00B45D0E" w:rsidRPr="0094339E">
          <w:rPr>
            <w:rStyle w:val="Hyperlink"/>
            <w:rFonts w:asciiTheme="minorHAnsi" w:hAnsiTheme="minorHAnsi" w:cstheme="minorHAnsi"/>
            <w:i/>
            <w:sz w:val="20"/>
            <w:szCs w:val="20"/>
            <w:lang w:val="es-ES_tradnl"/>
          </w:rPr>
          <w:t>vacancy@cvx-clc.net</w:t>
        </w:r>
      </w:hyperlink>
      <w:r w:rsidRPr="000A144B">
        <w:rPr>
          <w:rFonts w:asciiTheme="minorHAnsi" w:hAnsiTheme="minorHAnsi" w:cstheme="minorHAnsi"/>
          <w:i/>
          <w:sz w:val="20"/>
          <w:szCs w:val="20"/>
          <w:lang w:val="es-ES_tradnl"/>
        </w:rPr>
        <w:t xml:space="preserve"> , a más tardar el </w:t>
      </w:r>
      <w:r w:rsidR="002121DF">
        <w:rPr>
          <w:rFonts w:asciiTheme="minorHAnsi" w:hAnsiTheme="minorHAnsi" w:cstheme="minorHAnsi"/>
          <w:i/>
          <w:sz w:val="20"/>
          <w:szCs w:val="20"/>
          <w:lang w:val="es-ES_tradnl"/>
        </w:rPr>
        <w:t>05</w:t>
      </w:r>
      <w:r w:rsidRPr="000A144B">
        <w:rPr>
          <w:rFonts w:asciiTheme="minorHAnsi" w:hAnsiTheme="minorHAnsi" w:cstheme="minorHAnsi"/>
          <w:i/>
          <w:sz w:val="20"/>
          <w:szCs w:val="20"/>
          <w:lang w:val="es-ES_tradnl"/>
        </w:rPr>
        <w:t xml:space="preserve"> de </w:t>
      </w:r>
      <w:r w:rsidR="002121DF">
        <w:rPr>
          <w:rFonts w:asciiTheme="minorHAnsi" w:hAnsiTheme="minorHAnsi" w:cstheme="minorHAnsi"/>
          <w:i/>
          <w:sz w:val="20"/>
          <w:szCs w:val="20"/>
          <w:lang w:val="es-ES_tradnl"/>
        </w:rPr>
        <w:t>enero</w:t>
      </w:r>
      <w:r w:rsidRPr="000A144B">
        <w:rPr>
          <w:rFonts w:asciiTheme="minorHAnsi" w:hAnsiTheme="minorHAnsi" w:cstheme="minorHAnsi"/>
          <w:i/>
          <w:sz w:val="20"/>
          <w:szCs w:val="20"/>
          <w:lang w:val="es-ES_tradnl"/>
        </w:rPr>
        <w:t xml:space="preserve"> de 20</w:t>
      </w:r>
      <w:r w:rsidR="002121DF">
        <w:rPr>
          <w:rFonts w:asciiTheme="minorHAnsi" w:hAnsiTheme="minorHAnsi" w:cstheme="minorHAnsi"/>
          <w:i/>
          <w:sz w:val="20"/>
          <w:szCs w:val="20"/>
          <w:lang w:val="es-ES_tradnl"/>
        </w:rPr>
        <w:t>23</w:t>
      </w:r>
      <w:r w:rsidRPr="000A144B">
        <w:rPr>
          <w:rFonts w:asciiTheme="minorHAnsi" w:hAnsiTheme="minorHAnsi" w:cstheme="minorHAnsi"/>
          <w:i/>
          <w:sz w:val="20"/>
          <w:szCs w:val="20"/>
          <w:lang w:val="es-ES_tradnl"/>
        </w:rPr>
        <w:t>.</w:t>
      </w:r>
    </w:p>
    <w:p w14:paraId="5E51DD3F" w14:textId="77777777" w:rsidR="002275E1" w:rsidRPr="00343037" w:rsidRDefault="002275E1" w:rsidP="002275E1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60E04809" w14:textId="77777777" w:rsidR="002275E1" w:rsidRPr="00343037" w:rsidRDefault="002275E1" w:rsidP="002275E1">
      <w:pPr>
        <w:rPr>
          <w:rFonts w:asciiTheme="minorHAnsi" w:hAnsiTheme="minorHAnsi" w:cstheme="minorHAnsi"/>
          <w:sz w:val="22"/>
          <w:szCs w:val="22"/>
          <w:lang w:val="es-ES_tradnl"/>
        </w:rPr>
        <w:sectPr w:rsidR="002275E1" w:rsidRPr="00343037" w:rsidSect="00693E2C">
          <w:footerReference w:type="default" r:id="rId10"/>
          <w:footnotePr>
            <w:numFmt w:val="chicago"/>
          </w:footnotePr>
          <w:pgSz w:w="11906" w:h="16838"/>
          <w:pgMar w:top="709" w:right="1134" w:bottom="993" w:left="1134" w:header="708" w:footer="708" w:gutter="0"/>
          <w:pgNumType w:start="1"/>
          <w:cols w:space="708"/>
          <w:docGrid w:linePitch="360"/>
        </w:sectPr>
      </w:pPr>
    </w:p>
    <w:p w14:paraId="1539027E" w14:textId="77777777" w:rsidR="003F2F38" w:rsidRPr="00B45D0E" w:rsidRDefault="003F2F38" w:rsidP="00B45D0E">
      <w:pPr>
        <w:pStyle w:val="ListParagraph"/>
        <w:numPr>
          <w:ilvl w:val="0"/>
          <w:numId w:val="4"/>
        </w:numPr>
        <w:pBdr>
          <w:top w:val="single" w:sz="24" w:space="0" w:color="4472C4"/>
          <w:left w:val="single" w:sz="24" w:space="0" w:color="4472C4"/>
          <w:bottom w:val="single" w:sz="24" w:space="0" w:color="4472C4"/>
          <w:right w:val="single" w:sz="24" w:space="2" w:color="4472C4"/>
        </w:pBdr>
        <w:shd w:val="clear" w:color="auto" w:fill="4472C4"/>
        <w:spacing w:before="100" w:line="276" w:lineRule="auto"/>
        <w:outlineLvl w:val="0"/>
        <w:rPr>
          <w:rFonts w:ascii="Calibri" w:hAnsi="Calibri"/>
          <w:b/>
          <w:caps/>
          <w:color w:val="FFFFFF"/>
          <w:spacing w:val="15"/>
          <w:sz w:val="22"/>
          <w:szCs w:val="22"/>
        </w:rPr>
      </w:pPr>
      <w:r w:rsidRPr="00B45D0E">
        <w:rPr>
          <w:rFonts w:ascii="Calibri" w:hAnsi="Calibri"/>
          <w:b/>
          <w:caps/>
          <w:color w:val="FFFFFF"/>
          <w:sz w:val="22"/>
          <w:szCs w:val="22"/>
        </w:rPr>
        <w:t>Identificación</w:t>
      </w:r>
    </w:p>
    <w:p w14:paraId="2CC4F0A4" w14:textId="77777777" w:rsidR="00D23E9C" w:rsidRDefault="00D23E9C" w:rsidP="00BD3C6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781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03"/>
        <w:gridCol w:w="584"/>
        <w:gridCol w:w="316"/>
        <w:gridCol w:w="1334"/>
        <w:gridCol w:w="296"/>
        <w:gridCol w:w="1111"/>
        <w:gridCol w:w="141"/>
        <w:gridCol w:w="1841"/>
        <w:gridCol w:w="855"/>
        <w:gridCol w:w="680"/>
        <w:gridCol w:w="1620"/>
      </w:tblGrid>
      <w:tr w:rsidR="003F2F38" w:rsidRPr="00363CB4" w14:paraId="58697303" w14:textId="77777777" w:rsidTr="003F2F38">
        <w:trPr>
          <w:trHeight w:val="338"/>
        </w:trPr>
        <w:tc>
          <w:tcPr>
            <w:tcW w:w="1367" w:type="dxa"/>
            <w:gridSpan w:val="2"/>
            <w:shd w:val="clear" w:color="auto" w:fill="4F81BD" w:themeFill="accent1"/>
          </w:tcPr>
          <w:p w14:paraId="17128898" w14:textId="77777777" w:rsidR="003F2F38" w:rsidRPr="00603C96" w:rsidRDefault="003F2F38" w:rsidP="005A1FED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2"/>
              </w:rPr>
              <w:t>Apellido</w:t>
            </w:r>
            <w:proofErr w:type="spellEnd"/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2"/>
              </w:rPr>
              <w:t xml:space="preserve">(s) </w:t>
            </w:r>
          </w:p>
        </w:tc>
        <w:tc>
          <w:tcPr>
            <w:tcW w:w="1704" w:type="dxa"/>
            <w:gridSpan w:val="2"/>
            <w:shd w:val="clear" w:color="auto" w:fill="auto"/>
          </w:tcPr>
          <w:p w14:paraId="3D0EF2A8" w14:textId="77777777" w:rsidR="003F2F38" w:rsidRPr="00363CB4" w:rsidRDefault="003F2F38" w:rsidP="005A1FED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bookmarkStart w:id="2" w:name="Text1"/>
            <w:r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2"/>
              </w:rPr>
            </w:r>
            <w:r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2"/>
              </w:rPr>
              <w:t>     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  <w:bookmarkEnd w:id="2"/>
          </w:p>
        </w:tc>
        <w:tc>
          <w:tcPr>
            <w:tcW w:w="1417" w:type="dxa"/>
            <w:gridSpan w:val="2"/>
            <w:shd w:val="clear" w:color="auto" w:fill="4F81BD" w:themeFill="accent1"/>
          </w:tcPr>
          <w:p w14:paraId="017FDCCB" w14:textId="77777777" w:rsidR="003F2F38" w:rsidRPr="001141A1" w:rsidRDefault="003F2F38" w:rsidP="005A1FED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2"/>
              </w:rPr>
              <w:t>Nombre(s)</w:t>
            </w:r>
          </w:p>
        </w:tc>
        <w:tc>
          <w:tcPr>
            <w:tcW w:w="2066" w:type="dxa"/>
            <w:gridSpan w:val="2"/>
          </w:tcPr>
          <w:p w14:paraId="21460F58" w14:textId="77777777" w:rsidR="003F2F38" w:rsidRPr="00363CB4" w:rsidRDefault="003F2F38" w:rsidP="005A1FED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fldChar w:fldCharType="begin" w:fldLock="1">
                <w:ffData>
                  <w:name w:val="Text2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bookmarkStart w:id="3" w:name="Text2"/>
            <w:r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2"/>
              </w:rPr>
            </w:r>
            <w:r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2"/>
              </w:rPr>
              <w:t>     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  <w:bookmarkEnd w:id="3"/>
          </w:p>
        </w:tc>
        <w:tc>
          <w:tcPr>
            <w:tcW w:w="1551" w:type="dxa"/>
            <w:gridSpan w:val="2"/>
            <w:shd w:val="clear" w:color="auto" w:fill="4F81BD" w:themeFill="accent1"/>
          </w:tcPr>
          <w:p w14:paraId="17C77445" w14:textId="77777777" w:rsidR="003F2F38" w:rsidRPr="00363CB4" w:rsidRDefault="003F2F38" w:rsidP="005A1FED">
            <w:pPr>
              <w:rPr>
                <w:rFonts w:asciiTheme="minorHAnsi" w:hAnsiTheme="minorHAnsi" w:cstheme="minorHAnsi"/>
                <w:sz w:val="20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2"/>
              </w:rPr>
              <w:t>Fecha</w:t>
            </w:r>
            <w:proofErr w:type="spellEnd"/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2"/>
              </w:rPr>
              <w:t>nacimiento</w:t>
            </w:r>
            <w:proofErr w:type="spellEnd"/>
            <w:r>
              <w:rPr>
                <w:rFonts w:asciiTheme="minorHAnsi" w:hAnsiTheme="minorHAnsi"/>
                <w:sz w:val="20"/>
                <w:szCs w:val="22"/>
              </w:rPr>
              <w:t xml:space="preserve"> </w:t>
            </w:r>
          </w:p>
        </w:tc>
        <w:tc>
          <w:tcPr>
            <w:tcW w:w="1676" w:type="dxa"/>
          </w:tcPr>
          <w:p w14:paraId="59C43D1D" w14:textId="77777777" w:rsidR="003F2F38" w:rsidRPr="00363CB4" w:rsidRDefault="003F2F38" w:rsidP="005A1FED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2"/>
              </w:rPr>
            </w:r>
            <w:r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2"/>
              </w:rPr>
              <w:t>     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</w:p>
        </w:tc>
      </w:tr>
      <w:tr w:rsidR="003F2F38" w:rsidRPr="00363CB4" w14:paraId="33BBEA01" w14:textId="77777777" w:rsidTr="003F2F38">
        <w:tc>
          <w:tcPr>
            <w:tcW w:w="783" w:type="dxa"/>
            <w:shd w:val="clear" w:color="auto" w:fill="4F81BD" w:themeFill="accent1"/>
          </w:tcPr>
          <w:p w14:paraId="606E2AC8" w14:textId="37FF5AB8" w:rsidR="003F2F38" w:rsidRPr="001141A1" w:rsidRDefault="002121DF" w:rsidP="005A1FED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2"/>
              </w:rPr>
              <w:t>Género</w:t>
            </w:r>
            <w:proofErr w:type="spellEnd"/>
          </w:p>
        </w:tc>
        <w:tc>
          <w:tcPr>
            <w:tcW w:w="902" w:type="dxa"/>
            <w:gridSpan w:val="2"/>
          </w:tcPr>
          <w:p w14:paraId="7D6C1BAF" w14:textId="77777777" w:rsidR="003F2F38" w:rsidRPr="00363CB4" w:rsidRDefault="003F2F38" w:rsidP="005A1FED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2"/>
              </w:rPr>
            </w:r>
            <w:r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2"/>
              </w:rPr>
              <w:t>     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</w:p>
        </w:tc>
        <w:tc>
          <w:tcPr>
            <w:tcW w:w="1682" w:type="dxa"/>
            <w:gridSpan w:val="2"/>
            <w:shd w:val="clear" w:color="auto" w:fill="4F81BD" w:themeFill="accent1"/>
          </w:tcPr>
          <w:p w14:paraId="376F1165" w14:textId="77777777" w:rsidR="003F2F38" w:rsidRPr="001141A1" w:rsidRDefault="003F2F38" w:rsidP="005A1FED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2"/>
              </w:rPr>
              <w:t>Estado civil</w:t>
            </w:r>
          </w:p>
        </w:tc>
        <w:tc>
          <w:tcPr>
            <w:tcW w:w="1265" w:type="dxa"/>
            <w:gridSpan w:val="2"/>
          </w:tcPr>
          <w:p w14:paraId="3AFB1D3E" w14:textId="77777777" w:rsidR="003F2F38" w:rsidRPr="00D674BE" w:rsidRDefault="003F2F38" w:rsidP="005A1FED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2"/>
              </w:rPr>
            </w:r>
            <w:r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2"/>
              </w:rPr>
              <w:t>     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</w:p>
        </w:tc>
        <w:tc>
          <w:tcPr>
            <w:tcW w:w="2777" w:type="dxa"/>
            <w:gridSpan w:val="2"/>
            <w:shd w:val="clear" w:color="auto" w:fill="4F81BD" w:themeFill="accent1"/>
          </w:tcPr>
          <w:p w14:paraId="4E9DAD49" w14:textId="77777777" w:rsidR="003F2F38" w:rsidRPr="00343037" w:rsidRDefault="003F2F38" w:rsidP="005A1FED">
            <w:pPr>
              <w:rPr>
                <w:rFonts w:asciiTheme="minorHAnsi" w:hAnsiTheme="minorHAnsi" w:cstheme="minorHAnsi"/>
                <w:b/>
                <w:sz w:val="20"/>
                <w:szCs w:val="22"/>
                <w:lang w:val="es-ES_tradnl"/>
              </w:rPr>
            </w:pPr>
            <w:r w:rsidRPr="00343037">
              <w:rPr>
                <w:rFonts w:asciiTheme="minorHAnsi" w:hAnsiTheme="minorHAnsi"/>
                <w:b/>
                <w:color w:val="FFFFFF" w:themeColor="background1"/>
                <w:sz w:val="20"/>
                <w:szCs w:val="22"/>
                <w:lang w:val="es-ES_tradnl"/>
              </w:rPr>
              <w:t>Nombre del cónyuge (si está casado)</w:t>
            </w:r>
          </w:p>
        </w:tc>
        <w:tc>
          <w:tcPr>
            <w:tcW w:w="2372" w:type="dxa"/>
            <w:gridSpan w:val="2"/>
          </w:tcPr>
          <w:p w14:paraId="120DBA97" w14:textId="77777777" w:rsidR="003F2F38" w:rsidRPr="00363CB4" w:rsidRDefault="003F2F38" w:rsidP="005A1FED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2"/>
              </w:rPr>
            </w:r>
            <w:r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2"/>
              </w:rPr>
              <w:t>     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</w:p>
        </w:tc>
      </w:tr>
      <w:tr w:rsidR="003F2F38" w:rsidRPr="00363CB4" w14:paraId="1A757D33" w14:textId="77777777" w:rsidTr="003F2F38">
        <w:tc>
          <w:tcPr>
            <w:tcW w:w="3367" w:type="dxa"/>
            <w:gridSpan w:val="5"/>
            <w:shd w:val="clear" w:color="auto" w:fill="4F81BD" w:themeFill="accent1"/>
          </w:tcPr>
          <w:p w14:paraId="4B0CF637" w14:textId="77777777" w:rsidR="003F2F38" w:rsidRPr="00343037" w:rsidRDefault="003F2F38" w:rsidP="005A1FED">
            <w:pPr>
              <w:rPr>
                <w:rFonts w:asciiTheme="minorHAnsi" w:hAnsiTheme="minorHAnsi" w:cstheme="minorHAnsi"/>
                <w:b/>
                <w:sz w:val="20"/>
                <w:szCs w:val="22"/>
                <w:lang w:val="es-ES_tradnl"/>
              </w:rPr>
            </w:pPr>
            <w:r w:rsidRPr="00343037">
              <w:rPr>
                <w:rFonts w:asciiTheme="minorHAnsi" w:hAnsiTheme="minorHAnsi"/>
                <w:b/>
                <w:color w:val="FFFFFF" w:themeColor="background1"/>
                <w:sz w:val="20"/>
                <w:szCs w:val="22"/>
                <w:lang w:val="es-ES_tradnl"/>
              </w:rPr>
              <w:t>Nombre(s) y edad(es) de hijo(s) (si corresponde)</w:t>
            </w:r>
          </w:p>
        </w:tc>
        <w:tc>
          <w:tcPr>
            <w:tcW w:w="6414" w:type="dxa"/>
            <w:gridSpan w:val="6"/>
          </w:tcPr>
          <w:p w14:paraId="4B4E6B41" w14:textId="77777777" w:rsidR="003F2F38" w:rsidRPr="00D674BE" w:rsidRDefault="003F2F38" w:rsidP="005A1FED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2"/>
              </w:rPr>
            </w:r>
            <w:r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2"/>
              </w:rPr>
              <w:t>     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</w:p>
        </w:tc>
      </w:tr>
      <w:tr w:rsidR="003F2F38" w:rsidRPr="00363CB4" w14:paraId="39EE669C" w14:textId="77777777" w:rsidTr="003F2F38">
        <w:tc>
          <w:tcPr>
            <w:tcW w:w="3367" w:type="dxa"/>
            <w:gridSpan w:val="5"/>
            <w:shd w:val="clear" w:color="auto" w:fill="4F81BD" w:themeFill="accent1"/>
          </w:tcPr>
          <w:p w14:paraId="2850C62D" w14:textId="77777777" w:rsidR="003F2F38" w:rsidRPr="00343037" w:rsidRDefault="003F2F38" w:rsidP="005A1FED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2"/>
                <w:lang w:val="es-ES_tradnl"/>
              </w:rPr>
            </w:pPr>
            <w:r w:rsidRPr="00343037">
              <w:rPr>
                <w:rFonts w:asciiTheme="minorHAnsi" w:hAnsiTheme="minorHAnsi"/>
                <w:b/>
                <w:color w:val="FFFFFF" w:themeColor="background1"/>
                <w:sz w:val="20"/>
                <w:szCs w:val="22"/>
                <w:lang w:val="es-ES_tradnl"/>
              </w:rPr>
              <w:t xml:space="preserve">Teléfono celular o fijo </w:t>
            </w:r>
          </w:p>
          <w:p w14:paraId="3DCF6C1D" w14:textId="77777777" w:rsidR="003F2F38" w:rsidRPr="00343037" w:rsidRDefault="003F2F38" w:rsidP="005A1FED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2"/>
                <w:lang w:val="es-ES_tradnl"/>
              </w:rPr>
            </w:pPr>
            <w:r w:rsidRPr="00343037">
              <w:rPr>
                <w:rFonts w:asciiTheme="minorHAnsi" w:hAnsiTheme="minorHAnsi"/>
                <w:b/>
                <w:color w:val="FFFFFF" w:themeColor="background1"/>
                <w:sz w:val="20"/>
                <w:szCs w:val="22"/>
                <w:lang w:val="es-ES_tradnl"/>
              </w:rPr>
              <w:t>(en formato internacional)</w:t>
            </w:r>
          </w:p>
        </w:tc>
        <w:tc>
          <w:tcPr>
            <w:tcW w:w="6414" w:type="dxa"/>
            <w:gridSpan w:val="6"/>
          </w:tcPr>
          <w:p w14:paraId="59735E1D" w14:textId="77777777" w:rsidR="003F2F38" w:rsidRPr="00D674BE" w:rsidRDefault="003F2F38" w:rsidP="005A1FED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2"/>
              </w:rPr>
            </w:r>
            <w:r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2"/>
              </w:rPr>
              <w:t>     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</w:p>
        </w:tc>
      </w:tr>
      <w:tr w:rsidR="003F2F38" w:rsidRPr="00363CB4" w14:paraId="76A37BFF" w14:textId="77777777" w:rsidTr="003F2F38">
        <w:tc>
          <w:tcPr>
            <w:tcW w:w="3367" w:type="dxa"/>
            <w:gridSpan w:val="5"/>
            <w:shd w:val="clear" w:color="auto" w:fill="4F81BD" w:themeFill="accent1"/>
          </w:tcPr>
          <w:p w14:paraId="09E353FB" w14:textId="77777777" w:rsidR="003F2F38" w:rsidRPr="001141A1" w:rsidRDefault="003F2F38" w:rsidP="005A1FED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2"/>
              </w:rPr>
              <w:t xml:space="preserve">Correo </w:t>
            </w:r>
            <w:proofErr w:type="spellStart"/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2"/>
              </w:rPr>
              <w:t>electrónico</w:t>
            </w:r>
            <w:proofErr w:type="spellEnd"/>
          </w:p>
        </w:tc>
        <w:tc>
          <w:tcPr>
            <w:tcW w:w="6414" w:type="dxa"/>
            <w:gridSpan w:val="6"/>
          </w:tcPr>
          <w:p w14:paraId="71196779" w14:textId="77777777" w:rsidR="003F2F38" w:rsidRPr="00D674BE" w:rsidRDefault="003F2F38" w:rsidP="005A1FED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2"/>
              </w:rPr>
            </w:r>
            <w:r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2"/>
              </w:rPr>
              <w:t>     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</w:p>
        </w:tc>
      </w:tr>
      <w:tr w:rsidR="003F2F38" w:rsidRPr="00363CB4" w14:paraId="1BBDFAB2" w14:textId="77777777" w:rsidTr="003F2F38">
        <w:tc>
          <w:tcPr>
            <w:tcW w:w="3367" w:type="dxa"/>
            <w:gridSpan w:val="5"/>
            <w:shd w:val="clear" w:color="auto" w:fill="4F81BD" w:themeFill="accent1"/>
          </w:tcPr>
          <w:p w14:paraId="78D8ED54" w14:textId="77777777" w:rsidR="003F2F38" w:rsidRPr="001141A1" w:rsidRDefault="003F2F38" w:rsidP="005A1FED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2"/>
              </w:rPr>
              <w:t xml:space="preserve">Correo postal </w:t>
            </w:r>
          </w:p>
        </w:tc>
        <w:tc>
          <w:tcPr>
            <w:tcW w:w="6414" w:type="dxa"/>
            <w:gridSpan w:val="6"/>
          </w:tcPr>
          <w:p w14:paraId="3515ADEC" w14:textId="77777777" w:rsidR="003F2F38" w:rsidRPr="00D674BE" w:rsidRDefault="003F2F38" w:rsidP="005A1FED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2"/>
              </w:rPr>
            </w:r>
            <w:r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2"/>
              </w:rPr>
              <w:t>     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</w:p>
        </w:tc>
      </w:tr>
    </w:tbl>
    <w:p w14:paraId="47B09D1C" w14:textId="77777777" w:rsidR="00C62643" w:rsidRDefault="00C62643" w:rsidP="00BD3C65">
      <w:pPr>
        <w:rPr>
          <w:rFonts w:asciiTheme="minorHAnsi" w:hAnsiTheme="minorHAnsi" w:cstheme="minorHAnsi"/>
          <w:sz w:val="22"/>
          <w:szCs w:val="22"/>
        </w:rPr>
      </w:pPr>
    </w:p>
    <w:p w14:paraId="5A350BC2" w14:textId="77777777" w:rsidR="00641226" w:rsidRPr="00DE5EA2" w:rsidRDefault="00641226" w:rsidP="00641226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/>
          <w:b/>
          <w:sz w:val="22"/>
          <w:szCs w:val="22"/>
        </w:rPr>
        <w:t>Formación</w:t>
      </w:r>
      <w:proofErr w:type="spellEnd"/>
      <w:r>
        <w:rPr>
          <w:rFonts w:asciiTheme="minorHAnsi" w:hAnsiTheme="minorHAnsi"/>
          <w:b/>
          <w:sz w:val="22"/>
          <w:szCs w:val="22"/>
        </w:rPr>
        <w:t>:</w:t>
      </w:r>
    </w:p>
    <w:p w14:paraId="4010EC24" w14:textId="77777777" w:rsidR="00641226" w:rsidRDefault="00641226" w:rsidP="00641226">
      <w:pP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fldChar w:fldCharType="begin" w:fldLock="1">
          <w:ffData>
            <w:name w:val="Text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0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2"/>
        </w:rPr>
      </w:r>
      <w:r>
        <w:rPr>
          <w:rFonts w:asciiTheme="minorHAnsi" w:hAnsiTheme="minorHAnsi" w:cstheme="minorHAnsi"/>
          <w:sz w:val="20"/>
          <w:szCs w:val="22"/>
        </w:rPr>
        <w:fldChar w:fldCharType="separate"/>
      </w:r>
      <w:r>
        <w:rPr>
          <w:rFonts w:asciiTheme="minorHAnsi" w:hAnsiTheme="minorHAnsi"/>
          <w:sz w:val="20"/>
          <w:szCs w:val="22"/>
        </w:rPr>
        <w:t>     </w:t>
      </w:r>
      <w:r>
        <w:rPr>
          <w:rFonts w:asciiTheme="minorHAnsi" w:hAnsiTheme="minorHAnsi" w:cstheme="minorHAnsi"/>
          <w:sz w:val="20"/>
          <w:szCs w:val="22"/>
        </w:rPr>
        <w:fldChar w:fldCharType="end"/>
      </w:r>
    </w:p>
    <w:p w14:paraId="643FF2AC" w14:textId="77777777" w:rsidR="00641226" w:rsidRPr="00DE5EA2" w:rsidRDefault="00641226" w:rsidP="00641226">
      <w:pP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</w:p>
    <w:p w14:paraId="044DA946" w14:textId="77777777" w:rsidR="00641226" w:rsidRPr="00DE5EA2" w:rsidRDefault="00641226" w:rsidP="00641226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/>
          <w:b/>
          <w:sz w:val="22"/>
          <w:szCs w:val="22"/>
        </w:rPr>
        <w:t>Ocupación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actual:</w:t>
      </w:r>
    </w:p>
    <w:p w14:paraId="32638E6A" w14:textId="77777777" w:rsidR="00641226" w:rsidRDefault="00641226" w:rsidP="006412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fldChar w:fldCharType="begin" w:fldLock="1">
          <w:ffData>
            <w:name w:val="Text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0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2"/>
        </w:rPr>
      </w:r>
      <w:r>
        <w:rPr>
          <w:rFonts w:asciiTheme="minorHAnsi" w:hAnsiTheme="minorHAnsi" w:cstheme="minorHAnsi"/>
          <w:sz w:val="20"/>
          <w:szCs w:val="22"/>
        </w:rPr>
        <w:fldChar w:fldCharType="separate"/>
      </w:r>
      <w:r>
        <w:rPr>
          <w:rFonts w:asciiTheme="minorHAnsi" w:hAnsiTheme="minorHAnsi"/>
          <w:sz w:val="20"/>
          <w:szCs w:val="22"/>
        </w:rPr>
        <w:t>     </w:t>
      </w:r>
      <w:r>
        <w:rPr>
          <w:rFonts w:asciiTheme="minorHAnsi" w:hAnsiTheme="minorHAnsi" w:cstheme="minorHAnsi"/>
          <w:sz w:val="20"/>
          <w:szCs w:val="22"/>
        </w:rPr>
        <w:fldChar w:fldCharType="end"/>
      </w:r>
    </w:p>
    <w:p w14:paraId="305B43E3" w14:textId="77777777" w:rsidR="00641226" w:rsidRDefault="00641226" w:rsidP="00641226">
      <w:pPr>
        <w:rPr>
          <w:rFonts w:asciiTheme="minorHAnsi" w:hAnsiTheme="minorHAnsi" w:cstheme="minorHAnsi"/>
          <w:sz w:val="22"/>
          <w:szCs w:val="22"/>
        </w:rPr>
      </w:pPr>
    </w:p>
    <w:p w14:paraId="38482AF7" w14:textId="6EDC676A" w:rsidR="00641226" w:rsidRPr="00343037" w:rsidRDefault="00641226" w:rsidP="00641226">
      <w:pPr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343037">
        <w:rPr>
          <w:rFonts w:asciiTheme="minorHAnsi" w:hAnsiTheme="minorHAnsi"/>
          <w:b/>
          <w:sz w:val="22"/>
          <w:szCs w:val="22"/>
          <w:lang w:val="es-ES_tradnl"/>
        </w:rPr>
        <w:t>Breve resumen de la experiencia profesional (relevante según el Reglamento 5):</w:t>
      </w:r>
    </w:p>
    <w:p w14:paraId="43A514DB" w14:textId="77777777" w:rsidR="00641226" w:rsidRPr="002121DF" w:rsidRDefault="00641226" w:rsidP="00641226">
      <w:pPr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0"/>
          <w:szCs w:val="22"/>
        </w:rPr>
        <w:fldChar w:fldCharType="begin" w:fldLock="1">
          <w:ffData>
            <w:name w:val="Text2"/>
            <w:enabled/>
            <w:calcOnExit w:val="0"/>
            <w:textInput/>
          </w:ffData>
        </w:fldChar>
      </w:r>
      <w:r w:rsidRPr="002121DF">
        <w:rPr>
          <w:rFonts w:asciiTheme="minorHAnsi" w:hAnsiTheme="minorHAnsi" w:cstheme="minorHAnsi"/>
          <w:sz w:val="20"/>
          <w:szCs w:val="22"/>
          <w:lang w:val="es-ES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2"/>
        </w:rPr>
      </w:r>
      <w:r>
        <w:rPr>
          <w:rFonts w:asciiTheme="minorHAnsi" w:hAnsiTheme="minorHAnsi" w:cstheme="minorHAnsi"/>
          <w:sz w:val="20"/>
          <w:szCs w:val="22"/>
        </w:rPr>
        <w:fldChar w:fldCharType="separate"/>
      </w:r>
      <w:r w:rsidRPr="002121DF">
        <w:rPr>
          <w:rFonts w:asciiTheme="minorHAnsi" w:hAnsiTheme="minorHAnsi"/>
          <w:sz w:val="20"/>
          <w:szCs w:val="22"/>
          <w:lang w:val="es-ES"/>
        </w:rPr>
        <w:t>     </w:t>
      </w:r>
      <w:r>
        <w:rPr>
          <w:rFonts w:asciiTheme="minorHAnsi" w:hAnsiTheme="minorHAnsi" w:cstheme="minorHAnsi"/>
          <w:sz w:val="20"/>
          <w:szCs w:val="22"/>
        </w:rPr>
        <w:fldChar w:fldCharType="end"/>
      </w:r>
    </w:p>
    <w:p w14:paraId="2F1DE835" w14:textId="77777777" w:rsidR="00641226" w:rsidRPr="002121DF" w:rsidRDefault="00641226" w:rsidP="00641226">
      <w:pPr>
        <w:rPr>
          <w:rFonts w:asciiTheme="minorHAnsi" w:hAnsiTheme="minorHAnsi" w:cstheme="minorHAnsi"/>
          <w:sz w:val="22"/>
          <w:szCs w:val="22"/>
          <w:lang w:val="es-ES"/>
        </w:rPr>
      </w:pPr>
    </w:p>
    <w:p w14:paraId="2961FA25" w14:textId="187845D8" w:rsidR="00641226" w:rsidRPr="00343037" w:rsidRDefault="00641226" w:rsidP="00641226">
      <w:pPr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343037">
        <w:rPr>
          <w:rFonts w:asciiTheme="minorHAnsi" w:hAnsiTheme="minorHAnsi"/>
          <w:b/>
          <w:sz w:val="22"/>
          <w:szCs w:val="22"/>
          <w:lang w:val="es-ES_tradnl"/>
        </w:rPr>
        <w:t>Experiencia de liderazgo (en el ámbito profesional, cívico y/o eclesial):</w:t>
      </w:r>
    </w:p>
    <w:p w14:paraId="2EC61C75" w14:textId="77777777" w:rsidR="00641226" w:rsidRDefault="00641226" w:rsidP="0064122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fldChar w:fldCharType="begin" w:fldLock="1">
          <w:ffData>
            <w:name w:val="Text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0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2"/>
        </w:rPr>
      </w:r>
      <w:r>
        <w:rPr>
          <w:rFonts w:asciiTheme="minorHAnsi" w:hAnsiTheme="minorHAnsi" w:cstheme="minorHAnsi"/>
          <w:sz w:val="20"/>
          <w:szCs w:val="22"/>
        </w:rPr>
        <w:fldChar w:fldCharType="separate"/>
      </w:r>
      <w:r>
        <w:rPr>
          <w:rFonts w:asciiTheme="minorHAnsi" w:hAnsiTheme="minorHAnsi"/>
          <w:sz w:val="20"/>
          <w:szCs w:val="22"/>
        </w:rPr>
        <w:t>     </w:t>
      </w:r>
      <w:r>
        <w:rPr>
          <w:rFonts w:asciiTheme="minorHAnsi" w:hAnsiTheme="minorHAnsi" w:cstheme="minorHAnsi"/>
          <w:sz w:val="20"/>
          <w:szCs w:val="22"/>
        </w:rPr>
        <w:fldChar w:fldCharType="end"/>
      </w:r>
    </w:p>
    <w:p w14:paraId="5D881F6D" w14:textId="77777777" w:rsidR="00C62643" w:rsidRDefault="00C62643" w:rsidP="00BD3C65">
      <w:pPr>
        <w:rPr>
          <w:rFonts w:asciiTheme="minorHAnsi" w:hAnsiTheme="minorHAnsi" w:cstheme="minorHAnsi"/>
          <w:sz w:val="22"/>
          <w:szCs w:val="22"/>
        </w:rPr>
      </w:pPr>
    </w:p>
    <w:p w14:paraId="647EDEA5" w14:textId="77777777" w:rsidR="00641226" w:rsidRPr="00BD3C65" w:rsidRDefault="00641226" w:rsidP="00BD3C65">
      <w:pPr>
        <w:rPr>
          <w:rFonts w:asciiTheme="minorHAnsi" w:hAnsiTheme="minorHAnsi" w:cstheme="minorHAnsi"/>
          <w:sz w:val="22"/>
          <w:szCs w:val="22"/>
        </w:rPr>
        <w:sectPr w:rsidR="00641226" w:rsidRPr="00BD3C65" w:rsidSect="000131CD">
          <w:footnotePr>
            <w:numFmt w:val="chicago"/>
          </w:footnotePr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D57949B" w14:textId="77777777" w:rsidR="0043550F" w:rsidRPr="00DE5EA2" w:rsidRDefault="0043550F" w:rsidP="00B45D0E">
      <w:pPr>
        <w:pStyle w:val="ListParagraph"/>
        <w:numPr>
          <w:ilvl w:val="0"/>
          <w:numId w:val="4"/>
        </w:numPr>
        <w:pBdr>
          <w:top w:val="single" w:sz="24" w:space="0" w:color="4472C4"/>
          <w:left w:val="single" w:sz="24" w:space="0" w:color="4472C4"/>
          <w:bottom w:val="single" w:sz="24" w:space="0" w:color="4472C4"/>
          <w:right w:val="single" w:sz="24" w:space="0" w:color="4472C4"/>
        </w:pBdr>
        <w:shd w:val="clear" w:color="auto" w:fill="4472C4"/>
        <w:spacing w:before="100" w:line="276" w:lineRule="auto"/>
        <w:outlineLvl w:val="0"/>
        <w:rPr>
          <w:rFonts w:ascii="Calibri" w:hAnsi="Calibri"/>
          <w:b/>
          <w:caps/>
          <w:color w:val="FFFFFF"/>
          <w:spacing w:val="15"/>
          <w:sz w:val="22"/>
          <w:szCs w:val="22"/>
        </w:rPr>
      </w:pPr>
      <w:r>
        <w:rPr>
          <w:rFonts w:ascii="Calibri" w:hAnsi="Calibri"/>
          <w:b/>
          <w:caps/>
          <w:color w:val="FFFFFF"/>
          <w:sz w:val="22"/>
          <w:szCs w:val="22"/>
        </w:rPr>
        <w:t>Experiencia en CVX</w:t>
      </w:r>
    </w:p>
    <w:p w14:paraId="59A8C208" w14:textId="77777777" w:rsidR="00DE5EA2" w:rsidRDefault="00DE5EA2" w:rsidP="00BD3C6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781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3539"/>
        <w:gridCol w:w="6242"/>
      </w:tblGrid>
      <w:tr w:rsidR="0043550F" w:rsidRPr="00D674BE" w14:paraId="019E4A2E" w14:textId="77777777" w:rsidTr="005A1FED">
        <w:tc>
          <w:tcPr>
            <w:tcW w:w="3539" w:type="dxa"/>
            <w:shd w:val="clear" w:color="auto" w:fill="4F81BD" w:themeFill="accent1"/>
          </w:tcPr>
          <w:p w14:paraId="1C8503C2" w14:textId="77777777" w:rsidR="0043550F" w:rsidRPr="000131CD" w:rsidRDefault="0043550F" w:rsidP="005A1FED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Miembro</w:t>
            </w:r>
            <w:proofErr w:type="spellEnd"/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 de CVX </w:t>
            </w:r>
            <w:proofErr w:type="spellStart"/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desde</w:t>
            </w:r>
            <w:proofErr w:type="spellEnd"/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: </w:t>
            </w:r>
          </w:p>
        </w:tc>
        <w:tc>
          <w:tcPr>
            <w:tcW w:w="6242" w:type="dxa"/>
          </w:tcPr>
          <w:p w14:paraId="35EDDF5A" w14:textId="77777777" w:rsidR="0043550F" w:rsidRPr="00D674BE" w:rsidRDefault="0043550F" w:rsidP="005A1FED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2"/>
              </w:rPr>
            </w:r>
            <w:r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2"/>
              </w:rPr>
              <w:t>     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</w:p>
        </w:tc>
      </w:tr>
      <w:tr w:rsidR="0043550F" w:rsidRPr="00D674BE" w14:paraId="2806D536" w14:textId="77777777" w:rsidTr="005A1FED">
        <w:tc>
          <w:tcPr>
            <w:tcW w:w="3539" w:type="dxa"/>
            <w:shd w:val="clear" w:color="auto" w:fill="4F81BD" w:themeFill="accent1"/>
          </w:tcPr>
          <w:p w14:paraId="309068F4" w14:textId="77777777" w:rsidR="0043550F" w:rsidRPr="00343037" w:rsidRDefault="0043550F" w:rsidP="005A1FED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s-ES_tradnl"/>
              </w:rPr>
            </w:pPr>
            <w:r w:rsidRPr="00343037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es-ES_tradnl"/>
              </w:rPr>
              <w:t>Miembro de la comunidad actual desde:</w:t>
            </w:r>
          </w:p>
        </w:tc>
        <w:tc>
          <w:tcPr>
            <w:tcW w:w="6242" w:type="dxa"/>
          </w:tcPr>
          <w:p w14:paraId="2F1732DB" w14:textId="77777777" w:rsidR="0043550F" w:rsidRPr="00D674BE" w:rsidRDefault="0043550F" w:rsidP="005A1FED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2"/>
              </w:rPr>
            </w:r>
            <w:r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2"/>
              </w:rPr>
              <w:t>     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</w:p>
        </w:tc>
      </w:tr>
      <w:tr w:rsidR="0043550F" w:rsidRPr="00D674BE" w14:paraId="57DA4E16" w14:textId="77777777" w:rsidTr="005A1FED">
        <w:tc>
          <w:tcPr>
            <w:tcW w:w="3539" w:type="dxa"/>
            <w:shd w:val="clear" w:color="auto" w:fill="4F81BD" w:themeFill="accent1"/>
          </w:tcPr>
          <w:p w14:paraId="292E4C0D" w14:textId="77777777" w:rsidR="0043550F" w:rsidRPr="000131CD" w:rsidRDefault="0043550F" w:rsidP="005A1FED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Compromiso</w:t>
            </w:r>
            <w:proofErr w:type="spellEnd"/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permanente</w:t>
            </w:r>
            <w:proofErr w:type="spellEnd"/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desde</w:t>
            </w:r>
            <w:proofErr w:type="spellEnd"/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6242" w:type="dxa"/>
          </w:tcPr>
          <w:p w14:paraId="70285F3B" w14:textId="77777777" w:rsidR="0043550F" w:rsidRPr="00D674BE" w:rsidRDefault="0043550F" w:rsidP="005A1FED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2"/>
              </w:rPr>
            </w:r>
            <w:r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>
              <w:rPr>
                <w:rFonts w:asciiTheme="minorHAnsi" w:hAnsiTheme="minorHAnsi"/>
                <w:sz w:val="20"/>
                <w:szCs w:val="22"/>
              </w:rPr>
              <w:t>     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</w:p>
        </w:tc>
      </w:tr>
    </w:tbl>
    <w:p w14:paraId="50F17A05" w14:textId="0585FCBF" w:rsidR="00711B8D" w:rsidRPr="00343037" w:rsidRDefault="00711B8D" w:rsidP="00711B8D">
      <w:pPr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343037">
        <w:rPr>
          <w:rFonts w:asciiTheme="minorHAnsi" w:hAnsiTheme="minorHAnsi"/>
          <w:b/>
          <w:sz w:val="22"/>
          <w:szCs w:val="22"/>
          <w:lang w:val="es-ES_tradnl"/>
        </w:rPr>
        <w:t>Experiencia(s) de Ejercicios Espirituales</w:t>
      </w:r>
      <w:r w:rsidR="00E03DD7">
        <w:rPr>
          <w:rFonts w:asciiTheme="minorHAnsi" w:hAnsiTheme="minorHAnsi"/>
          <w:b/>
          <w:sz w:val="22"/>
          <w:szCs w:val="22"/>
          <w:lang w:val="es-ES_tradnl"/>
        </w:rPr>
        <w:t xml:space="preserve"> </w:t>
      </w:r>
      <w:r w:rsidR="00E03DD7" w:rsidRPr="00E03DD7">
        <w:rPr>
          <w:rFonts w:asciiTheme="minorHAnsi" w:hAnsiTheme="minorHAnsi"/>
          <w:b/>
          <w:sz w:val="22"/>
          <w:szCs w:val="22"/>
          <w:lang w:val="es-ES_tradnl"/>
        </w:rPr>
        <w:t>(30 días de retiro, o en la vida cotidiana, frecuencia de retiro anual en 3-5-8 días)</w:t>
      </w:r>
      <w:r w:rsidRPr="00343037">
        <w:rPr>
          <w:rFonts w:asciiTheme="minorHAnsi" w:hAnsiTheme="minorHAnsi"/>
          <w:b/>
          <w:sz w:val="22"/>
          <w:szCs w:val="22"/>
          <w:lang w:val="es-ES_tradnl"/>
        </w:rPr>
        <w:t>:</w:t>
      </w:r>
    </w:p>
    <w:p w14:paraId="5AE2FE03" w14:textId="77777777" w:rsidR="00711B8D" w:rsidRPr="00343037" w:rsidRDefault="00711B8D" w:rsidP="00711B8D">
      <w:pPr>
        <w:rPr>
          <w:rFonts w:asciiTheme="minorHAnsi" w:hAnsiTheme="minorHAnsi" w:cstheme="minorHAnsi"/>
          <w:sz w:val="20"/>
          <w:szCs w:val="22"/>
          <w:lang w:val="es-ES_tradnl"/>
        </w:rPr>
      </w:pPr>
      <w:r>
        <w:rPr>
          <w:rFonts w:asciiTheme="minorHAnsi" w:hAnsiTheme="minorHAnsi" w:cstheme="minorHAnsi"/>
          <w:sz w:val="20"/>
          <w:szCs w:val="22"/>
        </w:rPr>
        <w:fldChar w:fldCharType="begin" w:fldLock="1">
          <w:ffData>
            <w:name w:val="Text2"/>
            <w:enabled/>
            <w:calcOnExit w:val="0"/>
            <w:textInput/>
          </w:ffData>
        </w:fldChar>
      </w:r>
      <w:r w:rsidRPr="00343037">
        <w:rPr>
          <w:rFonts w:asciiTheme="minorHAnsi" w:hAnsiTheme="minorHAnsi" w:cstheme="minorHAnsi"/>
          <w:sz w:val="20"/>
          <w:szCs w:val="22"/>
          <w:lang w:val="es-ES_tradnl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2"/>
        </w:rPr>
      </w:r>
      <w:r>
        <w:rPr>
          <w:rFonts w:asciiTheme="minorHAnsi" w:hAnsiTheme="minorHAnsi" w:cstheme="minorHAnsi"/>
          <w:sz w:val="20"/>
          <w:szCs w:val="22"/>
        </w:rPr>
        <w:fldChar w:fldCharType="separate"/>
      </w:r>
      <w:r w:rsidRPr="00343037">
        <w:rPr>
          <w:rFonts w:asciiTheme="minorHAnsi" w:hAnsiTheme="minorHAnsi"/>
          <w:sz w:val="20"/>
          <w:szCs w:val="22"/>
          <w:lang w:val="es-ES_tradnl"/>
        </w:rPr>
        <w:t>     </w:t>
      </w:r>
      <w:r>
        <w:rPr>
          <w:rFonts w:asciiTheme="minorHAnsi" w:hAnsiTheme="minorHAnsi" w:cstheme="minorHAnsi"/>
          <w:sz w:val="20"/>
          <w:szCs w:val="22"/>
        </w:rPr>
        <w:fldChar w:fldCharType="end"/>
      </w:r>
    </w:p>
    <w:p w14:paraId="51379E04" w14:textId="77777777" w:rsidR="00711B8D" w:rsidRPr="00343037" w:rsidRDefault="00711B8D" w:rsidP="00711B8D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5F7C22E3" w14:textId="66AE86F8" w:rsidR="00E03DD7" w:rsidRDefault="00E03DD7" w:rsidP="00711B8D">
      <w:pPr>
        <w:rPr>
          <w:rFonts w:asciiTheme="minorHAnsi" w:hAnsiTheme="minorHAnsi"/>
          <w:b/>
          <w:sz w:val="22"/>
          <w:szCs w:val="22"/>
          <w:lang w:val="es-ES_tradnl"/>
        </w:rPr>
      </w:pPr>
      <w:r>
        <w:rPr>
          <w:rFonts w:asciiTheme="minorHAnsi" w:hAnsiTheme="minorHAnsi"/>
          <w:b/>
          <w:sz w:val="22"/>
          <w:szCs w:val="22"/>
          <w:lang w:val="es-ES_tradnl"/>
        </w:rPr>
        <w:t>Experiencia y conocimiento en Discernimiento Comunitario:</w:t>
      </w:r>
    </w:p>
    <w:p w14:paraId="17BACB48" w14:textId="77777777" w:rsidR="00E03DD7" w:rsidRPr="00343037" w:rsidRDefault="00E03DD7" w:rsidP="00E03DD7">
      <w:pPr>
        <w:rPr>
          <w:rFonts w:asciiTheme="minorHAnsi" w:hAnsiTheme="minorHAnsi" w:cstheme="minorHAnsi"/>
          <w:sz w:val="20"/>
          <w:szCs w:val="22"/>
          <w:lang w:val="es-ES_tradnl"/>
        </w:rPr>
      </w:pPr>
      <w:r>
        <w:rPr>
          <w:rFonts w:asciiTheme="minorHAnsi" w:hAnsiTheme="minorHAnsi" w:cstheme="minorHAnsi"/>
          <w:sz w:val="20"/>
          <w:szCs w:val="22"/>
        </w:rPr>
        <w:fldChar w:fldCharType="begin" w:fldLock="1">
          <w:ffData>
            <w:name w:val="Text2"/>
            <w:enabled/>
            <w:calcOnExit w:val="0"/>
            <w:textInput/>
          </w:ffData>
        </w:fldChar>
      </w:r>
      <w:r w:rsidRPr="00343037">
        <w:rPr>
          <w:rFonts w:asciiTheme="minorHAnsi" w:hAnsiTheme="minorHAnsi" w:cstheme="minorHAnsi"/>
          <w:sz w:val="20"/>
          <w:szCs w:val="22"/>
          <w:lang w:val="es-ES_tradnl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2"/>
        </w:rPr>
      </w:r>
      <w:r>
        <w:rPr>
          <w:rFonts w:asciiTheme="minorHAnsi" w:hAnsiTheme="minorHAnsi" w:cstheme="minorHAnsi"/>
          <w:sz w:val="20"/>
          <w:szCs w:val="22"/>
        </w:rPr>
        <w:fldChar w:fldCharType="separate"/>
      </w:r>
      <w:r w:rsidRPr="00343037">
        <w:rPr>
          <w:rFonts w:asciiTheme="minorHAnsi" w:hAnsiTheme="minorHAnsi"/>
          <w:sz w:val="20"/>
          <w:szCs w:val="22"/>
          <w:lang w:val="es-ES_tradnl"/>
        </w:rPr>
        <w:t>     </w:t>
      </w:r>
      <w:r>
        <w:rPr>
          <w:rFonts w:asciiTheme="minorHAnsi" w:hAnsiTheme="minorHAnsi" w:cstheme="minorHAnsi"/>
          <w:sz w:val="20"/>
          <w:szCs w:val="22"/>
        </w:rPr>
        <w:fldChar w:fldCharType="end"/>
      </w:r>
    </w:p>
    <w:p w14:paraId="6FD6F806" w14:textId="77777777" w:rsidR="00E03DD7" w:rsidRDefault="00E03DD7" w:rsidP="00711B8D">
      <w:pPr>
        <w:rPr>
          <w:rFonts w:asciiTheme="minorHAnsi" w:hAnsiTheme="minorHAnsi"/>
          <w:b/>
          <w:sz w:val="22"/>
          <w:szCs w:val="22"/>
          <w:lang w:val="es-ES_tradnl"/>
        </w:rPr>
      </w:pPr>
    </w:p>
    <w:p w14:paraId="5DB5F2FE" w14:textId="003DD760" w:rsidR="00711B8D" w:rsidRPr="00343037" w:rsidRDefault="00711B8D" w:rsidP="00711B8D">
      <w:pPr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343037">
        <w:rPr>
          <w:rFonts w:asciiTheme="minorHAnsi" w:hAnsiTheme="minorHAnsi"/>
          <w:b/>
          <w:sz w:val="22"/>
          <w:szCs w:val="22"/>
          <w:lang w:val="es-ES_tradnl"/>
        </w:rPr>
        <w:t>Responsabilidades en CVX (cargos y períodos):</w:t>
      </w:r>
    </w:p>
    <w:p w14:paraId="2837D790" w14:textId="77777777" w:rsidR="00711B8D" w:rsidRPr="00343037" w:rsidRDefault="00711B8D" w:rsidP="00711B8D">
      <w:pPr>
        <w:rPr>
          <w:rFonts w:asciiTheme="minorHAnsi" w:hAnsiTheme="minorHAnsi" w:cstheme="minorHAnsi"/>
          <w:sz w:val="20"/>
          <w:szCs w:val="22"/>
          <w:lang w:val="es-ES_tradnl"/>
        </w:rPr>
      </w:pPr>
      <w:r>
        <w:rPr>
          <w:rFonts w:asciiTheme="minorHAnsi" w:hAnsiTheme="minorHAnsi" w:cstheme="minorHAnsi"/>
          <w:sz w:val="20"/>
          <w:szCs w:val="22"/>
        </w:rPr>
        <w:fldChar w:fldCharType="begin" w:fldLock="1">
          <w:ffData>
            <w:name w:val="Text2"/>
            <w:enabled/>
            <w:calcOnExit w:val="0"/>
            <w:textInput/>
          </w:ffData>
        </w:fldChar>
      </w:r>
      <w:r w:rsidRPr="00343037">
        <w:rPr>
          <w:rFonts w:asciiTheme="minorHAnsi" w:hAnsiTheme="minorHAnsi" w:cstheme="minorHAnsi"/>
          <w:sz w:val="20"/>
          <w:szCs w:val="22"/>
          <w:lang w:val="es-ES_tradnl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2"/>
        </w:rPr>
      </w:r>
      <w:r>
        <w:rPr>
          <w:rFonts w:asciiTheme="minorHAnsi" w:hAnsiTheme="minorHAnsi" w:cstheme="minorHAnsi"/>
          <w:sz w:val="20"/>
          <w:szCs w:val="22"/>
        </w:rPr>
        <w:fldChar w:fldCharType="separate"/>
      </w:r>
      <w:r w:rsidRPr="00343037">
        <w:rPr>
          <w:rFonts w:asciiTheme="minorHAnsi" w:hAnsiTheme="minorHAnsi"/>
          <w:sz w:val="20"/>
          <w:szCs w:val="22"/>
          <w:lang w:val="es-ES_tradnl"/>
        </w:rPr>
        <w:t>     </w:t>
      </w:r>
      <w:r>
        <w:rPr>
          <w:rFonts w:asciiTheme="minorHAnsi" w:hAnsiTheme="minorHAnsi" w:cstheme="minorHAnsi"/>
          <w:sz w:val="20"/>
          <w:szCs w:val="22"/>
        </w:rPr>
        <w:fldChar w:fldCharType="end"/>
      </w:r>
    </w:p>
    <w:p w14:paraId="448D879D" w14:textId="77777777" w:rsidR="00711B8D" w:rsidRPr="00343037" w:rsidRDefault="00711B8D" w:rsidP="00711B8D">
      <w:pPr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343037">
        <w:rPr>
          <w:rFonts w:asciiTheme="minorHAnsi" w:hAnsiTheme="minorHAnsi"/>
          <w:b/>
          <w:sz w:val="22"/>
          <w:szCs w:val="22"/>
          <w:lang w:val="es-ES_tradnl"/>
        </w:rPr>
        <w:lastRenderedPageBreak/>
        <w:t xml:space="preserve">Participación en instancias internacionales de CVX (incluir Asambleas Mundiales, si corresponde): </w:t>
      </w:r>
    </w:p>
    <w:p w14:paraId="6399DAEB" w14:textId="71423930" w:rsidR="00D674BE" w:rsidRPr="00BD3C65" w:rsidRDefault="00711B8D" w:rsidP="00BD3C65">
      <w:pPr>
        <w:rPr>
          <w:rFonts w:asciiTheme="minorHAnsi" w:hAnsiTheme="minorHAnsi" w:cstheme="minorHAnsi"/>
          <w:sz w:val="22"/>
          <w:szCs w:val="22"/>
        </w:rPr>
        <w:sectPr w:rsidR="00D674BE" w:rsidRPr="00BD3C65" w:rsidSect="000131CD">
          <w:footnotePr>
            <w:numFmt w:val="chicago"/>
          </w:footnotePr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>
        <w:rPr>
          <w:rFonts w:asciiTheme="minorHAnsi" w:hAnsiTheme="minorHAnsi" w:cstheme="minorHAnsi"/>
          <w:sz w:val="20"/>
          <w:szCs w:val="22"/>
        </w:rPr>
        <w:fldChar w:fldCharType="begin" w:fldLock="1">
          <w:ffData>
            <w:name w:val="Text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0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2"/>
        </w:rPr>
      </w:r>
      <w:r>
        <w:rPr>
          <w:rFonts w:asciiTheme="minorHAnsi" w:hAnsiTheme="minorHAnsi" w:cstheme="minorHAnsi"/>
          <w:sz w:val="20"/>
          <w:szCs w:val="22"/>
        </w:rPr>
        <w:fldChar w:fldCharType="separate"/>
      </w:r>
      <w:r>
        <w:rPr>
          <w:rFonts w:asciiTheme="minorHAnsi" w:hAnsiTheme="minorHAnsi"/>
          <w:sz w:val="20"/>
          <w:szCs w:val="22"/>
        </w:rPr>
        <w:t>     </w:t>
      </w:r>
      <w:r>
        <w:rPr>
          <w:rFonts w:asciiTheme="minorHAnsi" w:hAnsiTheme="minorHAnsi" w:cstheme="minorHAnsi"/>
          <w:sz w:val="20"/>
          <w:szCs w:val="22"/>
        </w:rPr>
        <w:fldChar w:fldCharType="end"/>
      </w:r>
    </w:p>
    <w:p w14:paraId="07FE0658" w14:textId="77777777" w:rsidR="00C62643" w:rsidRPr="00E03DD7" w:rsidRDefault="00C62643" w:rsidP="00A064D5">
      <w:pPr>
        <w:rPr>
          <w:sz w:val="16"/>
          <w:szCs w:val="16"/>
        </w:rPr>
      </w:pPr>
    </w:p>
    <w:p w14:paraId="4A7F1F74" w14:textId="60E0CF7F" w:rsidR="00711B8D" w:rsidRPr="00E12FD0" w:rsidRDefault="00711B8D" w:rsidP="00B45D0E">
      <w:pPr>
        <w:pStyle w:val="ListParagraph"/>
        <w:numPr>
          <w:ilvl w:val="0"/>
          <w:numId w:val="4"/>
        </w:numPr>
        <w:pBdr>
          <w:top w:val="single" w:sz="24" w:space="0" w:color="4472C4"/>
          <w:left w:val="single" w:sz="24" w:space="0" w:color="4472C4"/>
          <w:bottom w:val="single" w:sz="24" w:space="0" w:color="4472C4"/>
          <w:right w:val="single" w:sz="24" w:space="0" w:color="4472C4"/>
        </w:pBdr>
        <w:shd w:val="clear" w:color="auto" w:fill="4472C4"/>
        <w:spacing w:before="100" w:line="276" w:lineRule="auto"/>
        <w:outlineLvl w:val="0"/>
        <w:rPr>
          <w:rFonts w:ascii="Calibri" w:hAnsi="Calibri"/>
          <w:b/>
          <w:caps/>
          <w:color w:val="FFFFFF"/>
          <w:spacing w:val="15"/>
          <w:sz w:val="22"/>
          <w:szCs w:val="22"/>
        </w:rPr>
      </w:pPr>
      <w:r>
        <w:rPr>
          <w:rFonts w:ascii="Calibri" w:hAnsi="Calibri"/>
          <w:b/>
          <w:caps/>
          <w:color w:val="FFFFFF"/>
          <w:sz w:val="22"/>
          <w:szCs w:val="22"/>
        </w:rPr>
        <w:t>Idiomas</w:t>
      </w:r>
      <w:r w:rsidR="002F4B53">
        <w:rPr>
          <w:rFonts w:ascii="Calibri" w:hAnsi="Calibri"/>
          <w:b/>
          <w:caps/>
          <w:color w:val="FFFFFF"/>
          <w:sz w:val="22"/>
          <w:szCs w:val="22"/>
        </w:rPr>
        <w:t>*</w:t>
      </w:r>
    </w:p>
    <w:p w14:paraId="37461CE9" w14:textId="77777777" w:rsidR="00E12FD0" w:rsidRPr="00E03DD7" w:rsidRDefault="00E12FD0" w:rsidP="00BD3C65">
      <w:pPr>
        <w:rPr>
          <w:rFonts w:asciiTheme="minorHAnsi" w:hAnsiTheme="minorHAnsi" w:cstheme="minorHAnsi"/>
          <w:sz w:val="16"/>
          <w:szCs w:val="16"/>
        </w:rPr>
      </w:pPr>
    </w:p>
    <w:p w14:paraId="300613B4" w14:textId="77777777" w:rsidR="00E12FD0" w:rsidRPr="00BA14BF" w:rsidRDefault="00E12FD0" w:rsidP="00BD3C6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963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349"/>
        <w:gridCol w:w="610"/>
        <w:gridCol w:w="1323"/>
        <w:gridCol w:w="902"/>
        <w:gridCol w:w="610"/>
        <w:gridCol w:w="1323"/>
        <w:gridCol w:w="902"/>
        <w:gridCol w:w="610"/>
        <w:gridCol w:w="1323"/>
        <w:gridCol w:w="902"/>
      </w:tblGrid>
      <w:tr w:rsidR="00711B8D" w:rsidRPr="00D674BE" w14:paraId="5F9C2D9B" w14:textId="77777777" w:rsidTr="005A1FED">
        <w:trPr>
          <w:tblHeader/>
        </w:trPr>
        <w:tc>
          <w:tcPr>
            <w:tcW w:w="1542" w:type="dxa"/>
            <w:tcBorders>
              <w:right w:val="double" w:sz="12" w:space="0" w:color="1F497D" w:themeColor="text2"/>
            </w:tcBorders>
            <w:shd w:val="clear" w:color="auto" w:fill="FFFFFF" w:themeFill="background1"/>
          </w:tcPr>
          <w:p w14:paraId="17471AE9" w14:textId="77777777" w:rsidR="00711B8D" w:rsidRDefault="00711B8D" w:rsidP="005A1FED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818" w:type="dxa"/>
            <w:gridSpan w:val="3"/>
            <w:tcBorders>
              <w:left w:val="double" w:sz="12" w:space="0" w:color="1F497D" w:themeColor="text2"/>
              <w:right w:val="double" w:sz="12" w:space="0" w:color="1F497D" w:themeColor="text2"/>
            </w:tcBorders>
            <w:shd w:val="clear" w:color="auto" w:fill="4F81BD" w:themeFill="accent1"/>
          </w:tcPr>
          <w:p w14:paraId="1DE02B3F" w14:textId="77777777" w:rsidR="00711B8D" w:rsidRPr="00482755" w:rsidRDefault="00711B8D" w:rsidP="005A1FE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Inglés</w:t>
            </w:r>
            <w:proofErr w:type="spellEnd"/>
          </w:p>
        </w:tc>
        <w:tc>
          <w:tcPr>
            <w:tcW w:w="2825" w:type="dxa"/>
            <w:gridSpan w:val="3"/>
            <w:tcBorders>
              <w:left w:val="double" w:sz="12" w:space="0" w:color="1F497D" w:themeColor="text2"/>
              <w:right w:val="double" w:sz="12" w:space="0" w:color="1F497D" w:themeColor="text2"/>
            </w:tcBorders>
            <w:shd w:val="clear" w:color="auto" w:fill="4F81BD" w:themeFill="accent1"/>
          </w:tcPr>
          <w:p w14:paraId="3BE7D81E" w14:textId="77777777" w:rsidR="00711B8D" w:rsidRPr="00482755" w:rsidRDefault="00711B8D" w:rsidP="005A1FE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Francés</w:t>
            </w:r>
          </w:p>
        </w:tc>
        <w:tc>
          <w:tcPr>
            <w:tcW w:w="2449" w:type="dxa"/>
            <w:gridSpan w:val="3"/>
            <w:tcBorders>
              <w:left w:val="double" w:sz="12" w:space="0" w:color="1F497D" w:themeColor="text2"/>
            </w:tcBorders>
            <w:shd w:val="clear" w:color="auto" w:fill="4F81BD" w:themeFill="accent1"/>
          </w:tcPr>
          <w:p w14:paraId="485AD4A2" w14:textId="77777777" w:rsidR="00711B8D" w:rsidRPr="00482755" w:rsidRDefault="00711B8D" w:rsidP="005A1FE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Español</w:t>
            </w:r>
          </w:p>
        </w:tc>
      </w:tr>
      <w:tr w:rsidR="00711B8D" w:rsidRPr="00D674BE" w14:paraId="36179478" w14:textId="77777777" w:rsidTr="005A1FED">
        <w:trPr>
          <w:tblHeader/>
        </w:trPr>
        <w:tc>
          <w:tcPr>
            <w:tcW w:w="1542" w:type="dxa"/>
            <w:tcBorders>
              <w:right w:val="double" w:sz="12" w:space="0" w:color="1F497D" w:themeColor="text2"/>
            </w:tcBorders>
            <w:shd w:val="clear" w:color="auto" w:fill="FFFFFF" w:themeFill="background1"/>
          </w:tcPr>
          <w:p w14:paraId="058E7C96" w14:textId="77777777" w:rsidR="00711B8D" w:rsidRDefault="00711B8D" w:rsidP="005A1FED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39" w:type="dxa"/>
            <w:tcBorders>
              <w:left w:val="double" w:sz="12" w:space="0" w:color="1F497D" w:themeColor="text2"/>
            </w:tcBorders>
          </w:tcPr>
          <w:p w14:paraId="464E41D6" w14:textId="77777777" w:rsidR="00711B8D" w:rsidRPr="00D674BE" w:rsidRDefault="00711B8D" w:rsidP="005A1FED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N/C</w:t>
            </w:r>
          </w:p>
        </w:tc>
        <w:tc>
          <w:tcPr>
            <w:tcW w:w="775" w:type="dxa"/>
          </w:tcPr>
          <w:p w14:paraId="43408330" w14:textId="77777777" w:rsidR="00711B8D" w:rsidRPr="002121DF" w:rsidRDefault="00711B8D" w:rsidP="005A1F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21DF">
              <w:rPr>
                <w:rFonts w:asciiTheme="minorHAnsi" w:hAnsiTheme="minorHAnsi"/>
                <w:sz w:val="20"/>
                <w:szCs w:val="20"/>
              </w:rPr>
              <w:t xml:space="preserve">Con </w:t>
            </w:r>
            <w:proofErr w:type="spellStart"/>
            <w:r w:rsidRPr="002121DF">
              <w:rPr>
                <w:rFonts w:asciiTheme="minorHAnsi" w:hAnsiTheme="minorHAnsi"/>
                <w:sz w:val="20"/>
                <w:szCs w:val="20"/>
              </w:rPr>
              <w:t>conocimientos</w:t>
            </w:r>
            <w:proofErr w:type="spellEnd"/>
            <w:r w:rsidRPr="002121D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tcBorders>
              <w:right w:val="double" w:sz="12" w:space="0" w:color="1F497D" w:themeColor="text2"/>
            </w:tcBorders>
          </w:tcPr>
          <w:p w14:paraId="1CF5971D" w14:textId="77777777" w:rsidR="00711B8D" w:rsidRPr="00D674BE" w:rsidRDefault="00711B8D" w:rsidP="005A1FED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 xml:space="preserve">Buen </w:t>
            </w:r>
            <w:proofErr w:type="spellStart"/>
            <w:r>
              <w:rPr>
                <w:rFonts w:asciiTheme="minorHAnsi" w:hAnsiTheme="minorHAnsi"/>
                <w:sz w:val="20"/>
                <w:szCs w:val="22"/>
              </w:rPr>
              <w:t>dominio</w:t>
            </w:r>
            <w:proofErr w:type="spellEnd"/>
          </w:p>
        </w:tc>
        <w:tc>
          <w:tcPr>
            <w:tcW w:w="738" w:type="dxa"/>
            <w:tcBorders>
              <w:left w:val="double" w:sz="12" w:space="0" w:color="1F497D" w:themeColor="text2"/>
            </w:tcBorders>
          </w:tcPr>
          <w:p w14:paraId="14B302BD" w14:textId="77777777" w:rsidR="00711B8D" w:rsidRPr="00D674BE" w:rsidRDefault="00711B8D" w:rsidP="005A1FED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N/C</w:t>
            </w:r>
          </w:p>
        </w:tc>
        <w:tc>
          <w:tcPr>
            <w:tcW w:w="783" w:type="dxa"/>
          </w:tcPr>
          <w:p w14:paraId="327CBFEA" w14:textId="77777777" w:rsidR="00711B8D" w:rsidRPr="00D674BE" w:rsidRDefault="00711B8D" w:rsidP="005A1FED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 xml:space="preserve">Con </w:t>
            </w:r>
            <w:proofErr w:type="spellStart"/>
            <w:r>
              <w:rPr>
                <w:rFonts w:asciiTheme="minorHAnsi" w:hAnsiTheme="minorHAnsi"/>
                <w:sz w:val="20"/>
                <w:szCs w:val="22"/>
              </w:rPr>
              <w:t>conocimientos</w:t>
            </w:r>
            <w:proofErr w:type="spellEnd"/>
            <w:r>
              <w:rPr>
                <w:rFonts w:asciiTheme="minorHAnsi" w:hAnsiTheme="minorHAnsi"/>
                <w:sz w:val="20"/>
                <w:szCs w:val="22"/>
              </w:rPr>
              <w:t xml:space="preserve"> </w:t>
            </w:r>
          </w:p>
        </w:tc>
        <w:tc>
          <w:tcPr>
            <w:tcW w:w="1304" w:type="dxa"/>
            <w:tcBorders>
              <w:right w:val="double" w:sz="12" w:space="0" w:color="1F497D" w:themeColor="text2"/>
            </w:tcBorders>
          </w:tcPr>
          <w:p w14:paraId="76DB30C6" w14:textId="77777777" w:rsidR="00711B8D" w:rsidRPr="00D674BE" w:rsidRDefault="00711B8D" w:rsidP="005A1FED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 xml:space="preserve">Buen </w:t>
            </w:r>
            <w:proofErr w:type="spellStart"/>
            <w:r>
              <w:rPr>
                <w:rFonts w:asciiTheme="minorHAnsi" w:hAnsiTheme="minorHAnsi"/>
                <w:sz w:val="20"/>
                <w:szCs w:val="22"/>
              </w:rPr>
              <w:t>dominio</w:t>
            </w:r>
            <w:proofErr w:type="spellEnd"/>
          </w:p>
        </w:tc>
        <w:tc>
          <w:tcPr>
            <w:tcW w:w="737" w:type="dxa"/>
            <w:tcBorders>
              <w:left w:val="double" w:sz="12" w:space="0" w:color="1F497D" w:themeColor="text2"/>
            </w:tcBorders>
          </w:tcPr>
          <w:p w14:paraId="51EB01AE" w14:textId="77777777" w:rsidR="00711B8D" w:rsidRPr="00D674BE" w:rsidRDefault="00711B8D" w:rsidP="005A1FED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N/C</w:t>
            </w:r>
          </w:p>
        </w:tc>
        <w:tc>
          <w:tcPr>
            <w:tcW w:w="809" w:type="dxa"/>
          </w:tcPr>
          <w:p w14:paraId="3FAC63D3" w14:textId="77777777" w:rsidR="00711B8D" w:rsidRPr="00D674BE" w:rsidRDefault="00711B8D" w:rsidP="005A1FED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 xml:space="preserve">Con </w:t>
            </w:r>
            <w:proofErr w:type="spellStart"/>
            <w:r>
              <w:rPr>
                <w:rFonts w:asciiTheme="minorHAnsi" w:hAnsiTheme="minorHAnsi"/>
                <w:sz w:val="20"/>
                <w:szCs w:val="22"/>
              </w:rPr>
              <w:t>conocimientos</w:t>
            </w:r>
            <w:proofErr w:type="spellEnd"/>
            <w:r>
              <w:rPr>
                <w:rFonts w:asciiTheme="minorHAnsi" w:hAnsiTheme="minorHAnsi"/>
                <w:sz w:val="20"/>
                <w:szCs w:val="22"/>
              </w:rPr>
              <w:t xml:space="preserve"> </w:t>
            </w:r>
          </w:p>
        </w:tc>
        <w:tc>
          <w:tcPr>
            <w:tcW w:w="903" w:type="dxa"/>
          </w:tcPr>
          <w:p w14:paraId="537E79E8" w14:textId="77777777" w:rsidR="00711B8D" w:rsidRPr="00D674BE" w:rsidRDefault="00711B8D" w:rsidP="005A1FED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 xml:space="preserve">Buen </w:t>
            </w:r>
            <w:proofErr w:type="spellStart"/>
            <w:r>
              <w:rPr>
                <w:rFonts w:asciiTheme="minorHAnsi" w:hAnsiTheme="minorHAnsi"/>
                <w:sz w:val="20"/>
                <w:szCs w:val="22"/>
              </w:rPr>
              <w:t>dominio</w:t>
            </w:r>
            <w:proofErr w:type="spellEnd"/>
          </w:p>
        </w:tc>
      </w:tr>
      <w:tr w:rsidR="00711B8D" w:rsidRPr="00D674BE" w14:paraId="44BEAB8B" w14:textId="77777777" w:rsidTr="005A1FED">
        <w:tc>
          <w:tcPr>
            <w:tcW w:w="1542" w:type="dxa"/>
            <w:tcBorders>
              <w:right w:val="double" w:sz="12" w:space="0" w:color="1F497D" w:themeColor="text2"/>
            </w:tcBorders>
            <w:shd w:val="clear" w:color="auto" w:fill="4F81BD" w:themeFill="accent1"/>
          </w:tcPr>
          <w:p w14:paraId="41A79B9B" w14:textId="77777777" w:rsidR="00711B8D" w:rsidRPr="000131CD" w:rsidRDefault="00711B8D" w:rsidP="005A1FED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Lectura</w:t>
            </w:r>
          </w:p>
        </w:tc>
        <w:sdt>
          <w:sdtPr>
            <w:rPr>
              <w:rFonts w:asciiTheme="minorHAnsi" w:hAnsiTheme="minorHAnsi" w:cstheme="minorHAnsi"/>
              <w:sz w:val="20"/>
              <w:szCs w:val="22"/>
            </w:rPr>
            <w:id w:val="1517893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9" w:type="dxa"/>
                <w:tcBorders>
                  <w:left w:val="double" w:sz="12" w:space="0" w:color="1F497D" w:themeColor="text2"/>
                </w:tcBorders>
                <w:vAlign w:val="center"/>
              </w:tcPr>
              <w:p w14:paraId="5609653F" w14:textId="77777777" w:rsidR="00711B8D" w:rsidRPr="00D674BE" w:rsidRDefault="00711B8D" w:rsidP="005A1FED">
                <w:pPr>
                  <w:jc w:val="center"/>
                  <w:rPr>
                    <w:rFonts w:asciiTheme="minorHAnsi" w:hAnsiTheme="minorHAnsi" w:cstheme="minorHAnsi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2"/>
            </w:rPr>
            <w:id w:val="-1822801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</w:tcPr>
              <w:p w14:paraId="417DF6DB" w14:textId="77777777" w:rsidR="00711B8D" w:rsidRDefault="00711B8D" w:rsidP="005A1FED">
                <w:pPr>
                  <w:jc w:val="center"/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2"/>
            </w:rPr>
            <w:id w:val="1230959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4" w:type="dxa"/>
                <w:tcBorders>
                  <w:right w:val="double" w:sz="12" w:space="0" w:color="1F497D" w:themeColor="text2"/>
                </w:tcBorders>
              </w:tcPr>
              <w:p w14:paraId="187408A7" w14:textId="77777777" w:rsidR="00711B8D" w:rsidRDefault="00711B8D" w:rsidP="005A1FED">
                <w:pPr>
                  <w:jc w:val="center"/>
                </w:pPr>
                <w:r w:rsidRPr="00764133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2"/>
            </w:rPr>
            <w:id w:val="-507982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8" w:type="dxa"/>
                <w:tcBorders>
                  <w:left w:val="double" w:sz="12" w:space="0" w:color="1F497D" w:themeColor="text2"/>
                </w:tcBorders>
              </w:tcPr>
              <w:p w14:paraId="367CA105" w14:textId="77777777" w:rsidR="00711B8D" w:rsidRDefault="00711B8D" w:rsidP="005A1FED">
                <w:pPr>
                  <w:jc w:val="center"/>
                </w:pPr>
                <w:r w:rsidRPr="00764133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2"/>
            </w:rPr>
            <w:id w:val="1555277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3" w:type="dxa"/>
              </w:tcPr>
              <w:p w14:paraId="663A190D" w14:textId="77777777" w:rsidR="00711B8D" w:rsidRDefault="00711B8D" w:rsidP="005A1FED">
                <w:pPr>
                  <w:jc w:val="center"/>
                </w:pPr>
                <w:r w:rsidRPr="00764133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2"/>
            </w:rPr>
            <w:id w:val="-492576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4" w:type="dxa"/>
                <w:tcBorders>
                  <w:right w:val="double" w:sz="12" w:space="0" w:color="1F497D" w:themeColor="text2"/>
                </w:tcBorders>
              </w:tcPr>
              <w:p w14:paraId="5DDFF890" w14:textId="77777777" w:rsidR="00711B8D" w:rsidRDefault="00711B8D" w:rsidP="005A1FED">
                <w:pPr>
                  <w:jc w:val="center"/>
                </w:pPr>
                <w:r w:rsidRPr="00764133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2"/>
            </w:rPr>
            <w:id w:val="353390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tcBorders>
                  <w:left w:val="double" w:sz="12" w:space="0" w:color="1F497D" w:themeColor="text2"/>
                </w:tcBorders>
              </w:tcPr>
              <w:p w14:paraId="744F9B47" w14:textId="77777777" w:rsidR="00711B8D" w:rsidRDefault="00711B8D" w:rsidP="005A1FED">
                <w:pPr>
                  <w:jc w:val="center"/>
                </w:pPr>
                <w:r w:rsidRPr="00764133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2"/>
            </w:rPr>
            <w:id w:val="-1990234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9" w:type="dxa"/>
              </w:tcPr>
              <w:p w14:paraId="2D04F35F" w14:textId="77777777" w:rsidR="00711B8D" w:rsidRDefault="00711B8D" w:rsidP="005A1FED">
                <w:pPr>
                  <w:jc w:val="center"/>
                </w:pPr>
                <w:r w:rsidRPr="00764133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2"/>
            </w:rPr>
            <w:id w:val="-716885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3" w:type="dxa"/>
              </w:tcPr>
              <w:p w14:paraId="31F951AA" w14:textId="77777777" w:rsidR="00711B8D" w:rsidRDefault="00711B8D" w:rsidP="005A1FED">
                <w:pPr>
                  <w:jc w:val="center"/>
                </w:pPr>
                <w:r w:rsidRPr="00764133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p>
            </w:tc>
          </w:sdtContent>
        </w:sdt>
      </w:tr>
      <w:tr w:rsidR="00711B8D" w:rsidRPr="00D674BE" w14:paraId="5B0BB587" w14:textId="77777777" w:rsidTr="005A1FED">
        <w:tc>
          <w:tcPr>
            <w:tcW w:w="1542" w:type="dxa"/>
            <w:tcBorders>
              <w:right w:val="double" w:sz="12" w:space="0" w:color="1F497D" w:themeColor="text2"/>
            </w:tcBorders>
            <w:shd w:val="clear" w:color="auto" w:fill="4F81BD" w:themeFill="accent1"/>
          </w:tcPr>
          <w:p w14:paraId="61C7C398" w14:textId="77777777" w:rsidR="00711B8D" w:rsidRPr="000131CD" w:rsidRDefault="00711B8D" w:rsidP="005A1FED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Redacción</w:t>
            </w:r>
            <w:proofErr w:type="spellEnd"/>
          </w:p>
        </w:tc>
        <w:sdt>
          <w:sdtPr>
            <w:rPr>
              <w:rFonts w:asciiTheme="minorHAnsi" w:hAnsiTheme="minorHAnsi" w:cstheme="minorHAnsi"/>
              <w:sz w:val="20"/>
              <w:szCs w:val="22"/>
            </w:rPr>
            <w:id w:val="1920825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9" w:type="dxa"/>
                <w:tcBorders>
                  <w:left w:val="double" w:sz="12" w:space="0" w:color="1F497D" w:themeColor="text2"/>
                </w:tcBorders>
              </w:tcPr>
              <w:p w14:paraId="47A77EBA" w14:textId="77777777" w:rsidR="00711B8D" w:rsidRDefault="00711B8D" w:rsidP="005A1FED">
                <w:pPr>
                  <w:jc w:val="center"/>
                </w:pPr>
                <w:r w:rsidRPr="00A65FD4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2"/>
            </w:rPr>
            <w:id w:val="-692075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</w:tcPr>
              <w:p w14:paraId="7FB57D9C" w14:textId="77777777" w:rsidR="00711B8D" w:rsidRDefault="00711B8D" w:rsidP="005A1FED">
                <w:pPr>
                  <w:jc w:val="center"/>
                </w:pPr>
                <w:r w:rsidRPr="00764133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2"/>
            </w:rPr>
            <w:id w:val="-1846537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4" w:type="dxa"/>
                <w:tcBorders>
                  <w:right w:val="double" w:sz="12" w:space="0" w:color="1F497D" w:themeColor="text2"/>
                </w:tcBorders>
              </w:tcPr>
              <w:p w14:paraId="70A0B3EB" w14:textId="77777777" w:rsidR="00711B8D" w:rsidRDefault="00711B8D" w:rsidP="005A1FED">
                <w:pPr>
                  <w:jc w:val="center"/>
                </w:pPr>
                <w:r w:rsidRPr="00764133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2"/>
            </w:rPr>
            <w:id w:val="699289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8" w:type="dxa"/>
                <w:tcBorders>
                  <w:left w:val="double" w:sz="12" w:space="0" w:color="1F497D" w:themeColor="text2"/>
                </w:tcBorders>
              </w:tcPr>
              <w:p w14:paraId="60232E16" w14:textId="77777777" w:rsidR="00711B8D" w:rsidRDefault="00711B8D" w:rsidP="005A1FED">
                <w:pPr>
                  <w:jc w:val="center"/>
                </w:pPr>
                <w:r w:rsidRPr="00764133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2"/>
            </w:rPr>
            <w:id w:val="1762106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3" w:type="dxa"/>
              </w:tcPr>
              <w:p w14:paraId="40ABFB9A" w14:textId="77777777" w:rsidR="00711B8D" w:rsidRDefault="00711B8D" w:rsidP="005A1FED">
                <w:pPr>
                  <w:jc w:val="center"/>
                </w:pPr>
                <w:r w:rsidRPr="00764133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2"/>
            </w:rPr>
            <w:id w:val="-1222595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4" w:type="dxa"/>
                <w:tcBorders>
                  <w:right w:val="double" w:sz="12" w:space="0" w:color="1F497D" w:themeColor="text2"/>
                </w:tcBorders>
              </w:tcPr>
              <w:p w14:paraId="20E01538" w14:textId="77777777" w:rsidR="00711B8D" w:rsidRDefault="00711B8D" w:rsidP="005A1FED">
                <w:pPr>
                  <w:jc w:val="center"/>
                </w:pPr>
                <w:r w:rsidRPr="00764133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2"/>
            </w:rPr>
            <w:id w:val="-50080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tcBorders>
                  <w:left w:val="double" w:sz="12" w:space="0" w:color="1F497D" w:themeColor="text2"/>
                </w:tcBorders>
              </w:tcPr>
              <w:p w14:paraId="4F9AC9C1" w14:textId="77777777" w:rsidR="00711B8D" w:rsidRDefault="00711B8D" w:rsidP="005A1FED">
                <w:pPr>
                  <w:jc w:val="center"/>
                </w:pPr>
                <w:r w:rsidRPr="00764133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2"/>
            </w:rPr>
            <w:id w:val="1518731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9" w:type="dxa"/>
              </w:tcPr>
              <w:p w14:paraId="003AC4BD" w14:textId="77777777" w:rsidR="00711B8D" w:rsidRDefault="00711B8D" w:rsidP="005A1FED">
                <w:pPr>
                  <w:jc w:val="center"/>
                </w:pPr>
                <w:r w:rsidRPr="00764133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2"/>
            </w:rPr>
            <w:id w:val="1292549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3" w:type="dxa"/>
              </w:tcPr>
              <w:p w14:paraId="699A2F0B" w14:textId="77777777" w:rsidR="00711B8D" w:rsidRDefault="00711B8D" w:rsidP="005A1FED">
                <w:pPr>
                  <w:jc w:val="center"/>
                </w:pPr>
                <w:r w:rsidRPr="00764133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p>
            </w:tc>
          </w:sdtContent>
        </w:sdt>
      </w:tr>
      <w:tr w:rsidR="00711B8D" w:rsidRPr="00D674BE" w14:paraId="02E8215C" w14:textId="77777777" w:rsidTr="005A1FED">
        <w:tc>
          <w:tcPr>
            <w:tcW w:w="1542" w:type="dxa"/>
            <w:tcBorders>
              <w:right w:val="double" w:sz="12" w:space="0" w:color="1F497D" w:themeColor="text2"/>
            </w:tcBorders>
            <w:shd w:val="clear" w:color="auto" w:fill="4F81BD" w:themeFill="accent1"/>
          </w:tcPr>
          <w:p w14:paraId="6B3FDFEC" w14:textId="77777777" w:rsidR="00711B8D" w:rsidRPr="000131CD" w:rsidRDefault="00711B8D" w:rsidP="005A1FED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Conversación</w:t>
            </w:r>
            <w:proofErr w:type="spellEnd"/>
          </w:p>
        </w:tc>
        <w:sdt>
          <w:sdtPr>
            <w:rPr>
              <w:rFonts w:asciiTheme="minorHAnsi" w:hAnsiTheme="minorHAnsi" w:cstheme="minorHAnsi"/>
              <w:sz w:val="20"/>
              <w:szCs w:val="22"/>
            </w:rPr>
            <w:id w:val="-813555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9" w:type="dxa"/>
                <w:tcBorders>
                  <w:left w:val="double" w:sz="12" w:space="0" w:color="1F497D" w:themeColor="text2"/>
                </w:tcBorders>
              </w:tcPr>
              <w:p w14:paraId="0C7E3F72" w14:textId="77777777" w:rsidR="00711B8D" w:rsidRDefault="00711B8D" w:rsidP="005A1FED">
                <w:pPr>
                  <w:jc w:val="center"/>
                </w:pPr>
                <w:r w:rsidRPr="00A65FD4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2"/>
            </w:rPr>
            <w:id w:val="758251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5" w:type="dxa"/>
              </w:tcPr>
              <w:p w14:paraId="6254C2AB" w14:textId="77777777" w:rsidR="00711B8D" w:rsidRDefault="00711B8D" w:rsidP="005A1FED">
                <w:pPr>
                  <w:jc w:val="center"/>
                </w:pPr>
                <w:r w:rsidRPr="00764133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2"/>
            </w:rPr>
            <w:id w:val="2019197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4" w:type="dxa"/>
                <w:tcBorders>
                  <w:right w:val="double" w:sz="12" w:space="0" w:color="1F497D" w:themeColor="text2"/>
                </w:tcBorders>
              </w:tcPr>
              <w:p w14:paraId="68BCF42F" w14:textId="77777777" w:rsidR="00711B8D" w:rsidRDefault="00711B8D" w:rsidP="005A1FED">
                <w:pPr>
                  <w:jc w:val="center"/>
                </w:pPr>
                <w:r w:rsidRPr="00764133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2"/>
            </w:rPr>
            <w:id w:val="-1665771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8" w:type="dxa"/>
                <w:tcBorders>
                  <w:left w:val="double" w:sz="12" w:space="0" w:color="1F497D" w:themeColor="text2"/>
                </w:tcBorders>
              </w:tcPr>
              <w:p w14:paraId="33F095A7" w14:textId="77777777" w:rsidR="00711B8D" w:rsidRDefault="00711B8D" w:rsidP="005A1FED">
                <w:pPr>
                  <w:jc w:val="center"/>
                </w:pPr>
                <w:r w:rsidRPr="00764133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2"/>
            </w:rPr>
            <w:id w:val="-1827814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3" w:type="dxa"/>
              </w:tcPr>
              <w:p w14:paraId="2FA9F4B2" w14:textId="77777777" w:rsidR="00711B8D" w:rsidRDefault="00711B8D" w:rsidP="005A1FED">
                <w:pPr>
                  <w:jc w:val="center"/>
                </w:pPr>
                <w:r w:rsidRPr="00764133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2"/>
            </w:rPr>
            <w:id w:val="546964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04" w:type="dxa"/>
                <w:tcBorders>
                  <w:right w:val="double" w:sz="12" w:space="0" w:color="1F497D" w:themeColor="text2"/>
                </w:tcBorders>
              </w:tcPr>
              <w:p w14:paraId="261D2004" w14:textId="77777777" w:rsidR="00711B8D" w:rsidRDefault="00711B8D" w:rsidP="005A1FED">
                <w:pPr>
                  <w:jc w:val="center"/>
                </w:pPr>
                <w:r w:rsidRPr="00764133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2"/>
            </w:rPr>
            <w:id w:val="-1811934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7" w:type="dxa"/>
                <w:tcBorders>
                  <w:left w:val="double" w:sz="12" w:space="0" w:color="1F497D" w:themeColor="text2"/>
                </w:tcBorders>
              </w:tcPr>
              <w:p w14:paraId="4661FAA4" w14:textId="77777777" w:rsidR="00711B8D" w:rsidRDefault="00711B8D" w:rsidP="005A1FED">
                <w:pPr>
                  <w:jc w:val="center"/>
                </w:pPr>
                <w:r w:rsidRPr="00764133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2"/>
            </w:rPr>
            <w:id w:val="898790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9" w:type="dxa"/>
              </w:tcPr>
              <w:p w14:paraId="37D94078" w14:textId="77777777" w:rsidR="00711B8D" w:rsidRDefault="00711B8D" w:rsidP="005A1FED">
                <w:pPr>
                  <w:jc w:val="center"/>
                </w:pPr>
                <w:r w:rsidRPr="00764133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2"/>
            </w:rPr>
            <w:id w:val="-1357193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3" w:type="dxa"/>
              </w:tcPr>
              <w:p w14:paraId="248AFBBC" w14:textId="77777777" w:rsidR="00711B8D" w:rsidRDefault="00711B8D" w:rsidP="005A1FED">
                <w:pPr>
                  <w:jc w:val="center"/>
                </w:pPr>
                <w:r w:rsidRPr="00764133">
                  <w:rPr>
                    <w:rFonts w:ascii="MS Gothic" w:eastAsia="MS Gothic" w:hAnsi="MS Gothic" w:cstheme="minorHAnsi" w:hint="eastAsia"/>
                    <w:sz w:val="20"/>
                    <w:szCs w:val="22"/>
                  </w:rPr>
                  <w:t>☐</w:t>
                </w:r>
              </w:p>
            </w:tc>
          </w:sdtContent>
        </w:sdt>
      </w:tr>
    </w:tbl>
    <w:p w14:paraId="742EB069" w14:textId="2E96290F" w:rsidR="00070600" w:rsidRPr="000131CD" w:rsidRDefault="002F4B53" w:rsidP="00070600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Otros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Idiomas</w:t>
      </w:r>
      <w:proofErr w:type="spellEnd"/>
      <w:r w:rsidR="00070600">
        <w:rPr>
          <w:rFonts w:asciiTheme="minorHAnsi" w:hAnsiTheme="minorHAnsi" w:cstheme="minorHAnsi"/>
          <w:b/>
          <w:sz w:val="22"/>
          <w:szCs w:val="22"/>
        </w:rPr>
        <w:t>:</w:t>
      </w:r>
    </w:p>
    <w:p w14:paraId="3E32AC0C" w14:textId="77777777" w:rsidR="00070600" w:rsidRDefault="00070600" w:rsidP="000706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0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2"/>
        </w:rPr>
      </w:r>
      <w:r>
        <w:rPr>
          <w:rFonts w:asciiTheme="minorHAnsi" w:hAnsiTheme="minorHAnsi" w:cstheme="minorHAnsi"/>
          <w:sz w:val="20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2"/>
        </w:rPr>
        <w:t> </w:t>
      </w:r>
      <w:r>
        <w:rPr>
          <w:rFonts w:asciiTheme="minorHAnsi" w:hAnsiTheme="minorHAnsi" w:cstheme="minorHAnsi"/>
          <w:noProof/>
          <w:sz w:val="20"/>
          <w:szCs w:val="22"/>
        </w:rPr>
        <w:t> </w:t>
      </w:r>
      <w:r>
        <w:rPr>
          <w:rFonts w:asciiTheme="minorHAnsi" w:hAnsiTheme="minorHAnsi" w:cstheme="minorHAnsi"/>
          <w:noProof/>
          <w:sz w:val="20"/>
          <w:szCs w:val="22"/>
        </w:rPr>
        <w:t> </w:t>
      </w:r>
      <w:r>
        <w:rPr>
          <w:rFonts w:asciiTheme="minorHAnsi" w:hAnsiTheme="minorHAnsi" w:cstheme="minorHAnsi"/>
          <w:noProof/>
          <w:sz w:val="20"/>
          <w:szCs w:val="22"/>
        </w:rPr>
        <w:t> </w:t>
      </w:r>
      <w:r>
        <w:rPr>
          <w:rFonts w:asciiTheme="minorHAnsi" w:hAnsiTheme="minorHAnsi" w:cstheme="minorHAnsi"/>
          <w:noProof/>
          <w:sz w:val="20"/>
          <w:szCs w:val="22"/>
        </w:rPr>
        <w:t> </w:t>
      </w:r>
      <w:r>
        <w:rPr>
          <w:rFonts w:asciiTheme="minorHAnsi" w:hAnsiTheme="minorHAnsi" w:cstheme="minorHAnsi"/>
          <w:sz w:val="20"/>
          <w:szCs w:val="22"/>
        </w:rPr>
        <w:fldChar w:fldCharType="end"/>
      </w:r>
    </w:p>
    <w:p w14:paraId="38FF2499" w14:textId="77777777" w:rsidR="00E12FD0" w:rsidRPr="00BA14BF" w:rsidRDefault="00E12FD0" w:rsidP="00BD3C65">
      <w:pPr>
        <w:rPr>
          <w:rFonts w:asciiTheme="minorHAnsi" w:hAnsiTheme="minorHAnsi" w:cstheme="minorHAnsi"/>
          <w:sz w:val="16"/>
          <w:szCs w:val="16"/>
        </w:rPr>
      </w:pPr>
    </w:p>
    <w:p w14:paraId="3E404A6B" w14:textId="0B4D21DA" w:rsidR="00BC0539" w:rsidRDefault="00B95672" w:rsidP="00BD3C65">
      <w:pPr>
        <w:rPr>
          <w:rFonts w:asciiTheme="minorHAnsi" w:hAnsiTheme="minorHAnsi" w:cstheme="minorHAnsi"/>
          <w:i/>
          <w:sz w:val="22"/>
          <w:szCs w:val="22"/>
          <w:lang w:val="es-ES_tradnl"/>
        </w:rPr>
      </w:pPr>
      <w:r w:rsidRPr="00343037">
        <w:rPr>
          <w:rFonts w:asciiTheme="minorHAnsi" w:hAnsiTheme="minorHAnsi" w:cstheme="minorHAnsi"/>
          <w:i/>
          <w:sz w:val="22"/>
          <w:szCs w:val="22"/>
          <w:lang w:val="es-ES_tradnl"/>
        </w:rPr>
        <w:t>* Tenga en cuenta que el lenguaje de trabajo del Consejo Ejecutivo Mundial (utilizado en reuniones y correspondencias) es el inglés.</w:t>
      </w:r>
    </w:p>
    <w:p w14:paraId="350373A7" w14:textId="77777777" w:rsidR="00BA14BF" w:rsidRPr="00BA14BF" w:rsidRDefault="00BA14BF" w:rsidP="00BD3C65">
      <w:pPr>
        <w:rPr>
          <w:rFonts w:asciiTheme="minorHAnsi" w:hAnsiTheme="minorHAnsi" w:cstheme="minorHAnsi"/>
          <w:i/>
          <w:sz w:val="16"/>
          <w:szCs w:val="16"/>
          <w:lang w:val="es-ES_tradnl"/>
        </w:rPr>
      </w:pPr>
    </w:p>
    <w:p w14:paraId="020B592E" w14:textId="66C03F49" w:rsidR="003F5965" w:rsidRPr="00F96310" w:rsidRDefault="003F5965" w:rsidP="00B45D0E">
      <w:pPr>
        <w:pStyle w:val="ListParagraph"/>
        <w:numPr>
          <w:ilvl w:val="0"/>
          <w:numId w:val="4"/>
        </w:numPr>
        <w:pBdr>
          <w:top w:val="single" w:sz="24" w:space="0" w:color="4472C4"/>
          <w:left w:val="single" w:sz="24" w:space="0" w:color="4472C4"/>
          <w:bottom w:val="single" w:sz="24" w:space="0" w:color="4472C4"/>
          <w:right w:val="single" w:sz="24" w:space="0" w:color="4472C4"/>
        </w:pBdr>
        <w:shd w:val="clear" w:color="auto" w:fill="4472C4"/>
        <w:spacing w:before="100" w:line="276" w:lineRule="auto"/>
        <w:outlineLvl w:val="0"/>
        <w:rPr>
          <w:rFonts w:ascii="Calibri" w:hAnsi="Calibri"/>
          <w:b/>
          <w:caps/>
          <w:color w:val="FFFFFF"/>
          <w:spacing w:val="15"/>
          <w:sz w:val="22"/>
          <w:szCs w:val="22"/>
        </w:rPr>
      </w:pPr>
      <w:r>
        <w:rPr>
          <w:rFonts w:ascii="Calibri" w:hAnsi="Calibri"/>
          <w:b/>
          <w:caps/>
          <w:color w:val="FFFFFF"/>
          <w:sz w:val="22"/>
          <w:szCs w:val="22"/>
        </w:rPr>
        <w:t>Preguntas**</w:t>
      </w:r>
    </w:p>
    <w:p w14:paraId="7848C9D4" w14:textId="18A19FAA" w:rsidR="003F5965" w:rsidRPr="00343037" w:rsidRDefault="003F5965" w:rsidP="003F5965">
      <w:pPr>
        <w:rPr>
          <w:rFonts w:asciiTheme="minorHAnsi" w:hAnsiTheme="minorHAnsi" w:cstheme="minorHAnsi"/>
          <w:i/>
          <w:sz w:val="22"/>
          <w:szCs w:val="22"/>
          <w:lang w:val="es-ES_tradnl"/>
        </w:rPr>
      </w:pPr>
      <w:r w:rsidRPr="00343037">
        <w:rPr>
          <w:rFonts w:asciiTheme="minorHAnsi" w:hAnsiTheme="minorHAnsi" w:cstheme="minorHAnsi"/>
          <w:i/>
          <w:sz w:val="22"/>
          <w:szCs w:val="22"/>
          <w:lang w:val="es-ES_tradnl"/>
        </w:rPr>
        <w:t>** En caso de parejas postulantes, esta sección debe ser completada sólo una vez.</w:t>
      </w:r>
    </w:p>
    <w:p w14:paraId="0B76FE8C" w14:textId="77777777" w:rsidR="003F5965" w:rsidRPr="00343037" w:rsidRDefault="003F5965" w:rsidP="003F5965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3B4668C9" w14:textId="2FFFA9C1" w:rsidR="003F5965" w:rsidRPr="00343037" w:rsidRDefault="003F5965" w:rsidP="003F596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343037">
        <w:rPr>
          <w:rFonts w:asciiTheme="minorHAnsi" w:hAnsiTheme="minorHAnsi"/>
          <w:b/>
          <w:sz w:val="22"/>
          <w:szCs w:val="22"/>
          <w:lang w:val="es-ES_tradnl"/>
        </w:rPr>
        <w:t>¿Qué significa para mí</w:t>
      </w:r>
      <w:r w:rsidR="00A01490" w:rsidRPr="00343037">
        <w:rPr>
          <w:rFonts w:asciiTheme="minorHAnsi" w:hAnsiTheme="minorHAnsi"/>
          <w:b/>
          <w:sz w:val="22"/>
          <w:szCs w:val="22"/>
          <w:lang w:val="es-ES_tradnl"/>
        </w:rPr>
        <w:t xml:space="preserve"> (nosotros)</w:t>
      </w:r>
      <w:r w:rsidRPr="00343037">
        <w:rPr>
          <w:rFonts w:asciiTheme="minorHAnsi" w:hAnsiTheme="minorHAnsi"/>
          <w:b/>
          <w:sz w:val="22"/>
          <w:szCs w:val="22"/>
          <w:lang w:val="es-ES_tradnl"/>
        </w:rPr>
        <w:t xml:space="preserve"> la Comunidad de Vida Cristiana?</w:t>
      </w:r>
    </w:p>
    <w:p w14:paraId="172EC546" w14:textId="77777777" w:rsidR="003F5965" w:rsidRPr="00983DC3" w:rsidRDefault="003F5965" w:rsidP="003F5965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983DC3">
        <w:rPr>
          <w:rFonts w:asciiTheme="minorHAnsi" w:hAnsiTheme="minorHAnsi" w:cstheme="minorHAnsi"/>
          <w:sz w:val="20"/>
          <w:szCs w:val="22"/>
        </w:rPr>
        <w:fldChar w:fldCharType="begin" w:fldLock="1">
          <w:ffData>
            <w:name w:val="Text2"/>
            <w:enabled/>
            <w:calcOnExit w:val="0"/>
            <w:textInput/>
          </w:ffData>
        </w:fldChar>
      </w:r>
      <w:r w:rsidRPr="00983DC3">
        <w:rPr>
          <w:rFonts w:asciiTheme="minorHAnsi" w:hAnsiTheme="minorHAnsi" w:cstheme="minorHAnsi"/>
          <w:sz w:val="20"/>
          <w:szCs w:val="22"/>
        </w:rPr>
        <w:instrText xml:space="preserve"> FORMTEXT </w:instrText>
      </w:r>
      <w:r w:rsidRPr="00983DC3">
        <w:rPr>
          <w:rFonts w:asciiTheme="minorHAnsi" w:hAnsiTheme="minorHAnsi" w:cstheme="minorHAnsi"/>
          <w:sz w:val="20"/>
          <w:szCs w:val="22"/>
        </w:rPr>
      </w:r>
      <w:r w:rsidRPr="00983DC3">
        <w:rPr>
          <w:rFonts w:asciiTheme="minorHAnsi" w:hAnsiTheme="minorHAnsi" w:cstheme="minorHAnsi"/>
          <w:sz w:val="20"/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983DC3">
        <w:rPr>
          <w:rFonts w:asciiTheme="minorHAnsi" w:hAnsiTheme="minorHAnsi" w:cstheme="minorHAnsi"/>
          <w:sz w:val="20"/>
          <w:szCs w:val="22"/>
        </w:rPr>
        <w:fldChar w:fldCharType="end"/>
      </w:r>
    </w:p>
    <w:p w14:paraId="7852C5F3" w14:textId="77777777" w:rsidR="003F5965" w:rsidRDefault="003F5965" w:rsidP="003F5965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14:paraId="1A80EBF9" w14:textId="266E8698" w:rsidR="003F5965" w:rsidRPr="00343037" w:rsidRDefault="003F5965" w:rsidP="003F596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343037">
        <w:rPr>
          <w:rFonts w:asciiTheme="minorHAnsi" w:hAnsiTheme="minorHAnsi"/>
          <w:b/>
          <w:sz w:val="22"/>
          <w:szCs w:val="22"/>
          <w:lang w:val="es-ES_tradnl"/>
        </w:rPr>
        <w:t>¿Qué grado de identificación siento</w:t>
      </w:r>
      <w:r w:rsidR="00A01490" w:rsidRPr="00343037">
        <w:rPr>
          <w:rFonts w:asciiTheme="minorHAnsi" w:hAnsiTheme="minorHAnsi"/>
          <w:b/>
          <w:sz w:val="22"/>
          <w:szCs w:val="22"/>
          <w:lang w:val="es-ES_tradnl"/>
        </w:rPr>
        <w:t xml:space="preserve"> (sentimos)</w:t>
      </w:r>
      <w:r w:rsidRPr="00343037">
        <w:rPr>
          <w:rFonts w:asciiTheme="minorHAnsi" w:hAnsiTheme="minorHAnsi"/>
          <w:b/>
          <w:sz w:val="22"/>
          <w:szCs w:val="22"/>
          <w:lang w:val="es-ES_tradnl"/>
        </w:rPr>
        <w:t xml:space="preserve"> con los Principios Generales?</w:t>
      </w:r>
    </w:p>
    <w:p w14:paraId="5EE96A20" w14:textId="77777777" w:rsidR="003F5965" w:rsidRPr="00983DC3" w:rsidRDefault="003F5965" w:rsidP="003F5965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983DC3">
        <w:rPr>
          <w:rFonts w:asciiTheme="minorHAnsi" w:hAnsiTheme="minorHAnsi" w:cstheme="minorHAnsi"/>
          <w:sz w:val="20"/>
          <w:szCs w:val="22"/>
        </w:rPr>
        <w:fldChar w:fldCharType="begin" w:fldLock="1">
          <w:ffData>
            <w:name w:val="Text2"/>
            <w:enabled/>
            <w:calcOnExit w:val="0"/>
            <w:textInput/>
          </w:ffData>
        </w:fldChar>
      </w:r>
      <w:r w:rsidRPr="00983DC3">
        <w:rPr>
          <w:rFonts w:asciiTheme="minorHAnsi" w:hAnsiTheme="minorHAnsi" w:cstheme="minorHAnsi"/>
          <w:sz w:val="20"/>
          <w:szCs w:val="22"/>
        </w:rPr>
        <w:instrText xml:space="preserve"> FORMTEXT </w:instrText>
      </w:r>
      <w:r w:rsidRPr="00983DC3">
        <w:rPr>
          <w:rFonts w:asciiTheme="minorHAnsi" w:hAnsiTheme="minorHAnsi" w:cstheme="minorHAnsi"/>
          <w:sz w:val="20"/>
          <w:szCs w:val="22"/>
        </w:rPr>
      </w:r>
      <w:r w:rsidRPr="00983DC3">
        <w:rPr>
          <w:rFonts w:asciiTheme="minorHAnsi" w:hAnsiTheme="minorHAnsi" w:cstheme="minorHAnsi"/>
          <w:sz w:val="20"/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983DC3">
        <w:rPr>
          <w:rFonts w:asciiTheme="minorHAnsi" w:hAnsiTheme="minorHAnsi" w:cstheme="minorHAnsi"/>
          <w:sz w:val="20"/>
          <w:szCs w:val="22"/>
        </w:rPr>
        <w:fldChar w:fldCharType="end"/>
      </w:r>
    </w:p>
    <w:p w14:paraId="3B993015" w14:textId="77777777" w:rsidR="003F5965" w:rsidRDefault="003F5965" w:rsidP="003F5965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14:paraId="437AB310" w14:textId="1B47E2BD" w:rsidR="007F7E46" w:rsidRPr="00343037" w:rsidRDefault="007F7E46" w:rsidP="007F7E4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343037">
        <w:rPr>
          <w:rFonts w:asciiTheme="minorHAnsi" w:hAnsiTheme="minorHAnsi" w:cstheme="minorHAnsi"/>
          <w:b/>
          <w:sz w:val="22"/>
          <w:szCs w:val="22"/>
          <w:lang w:val="es-ES_tradnl"/>
        </w:rPr>
        <w:t xml:space="preserve">Basado en </w:t>
      </w:r>
      <w:r w:rsidR="002121DF">
        <w:rPr>
          <w:rFonts w:asciiTheme="minorHAnsi" w:hAnsiTheme="minorHAnsi" w:cstheme="minorHAnsi"/>
          <w:b/>
          <w:sz w:val="22"/>
          <w:szCs w:val="22"/>
          <w:lang w:val="es-ES_tradnl"/>
        </w:rPr>
        <w:t>última Asamblea General en Amiens</w:t>
      </w:r>
      <w:r w:rsidRPr="00343037">
        <w:rPr>
          <w:rFonts w:asciiTheme="minorHAnsi" w:hAnsiTheme="minorHAnsi" w:cstheme="minorHAnsi"/>
          <w:b/>
          <w:sz w:val="22"/>
          <w:szCs w:val="22"/>
          <w:lang w:val="es-ES_tradnl"/>
        </w:rPr>
        <w:t>, ¿cómo me (</w:t>
      </w:r>
      <w:r w:rsidR="00B63FC4" w:rsidRPr="00343037">
        <w:rPr>
          <w:rFonts w:asciiTheme="minorHAnsi" w:hAnsiTheme="minorHAnsi" w:cstheme="minorHAnsi"/>
          <w:b/>
          <w:sz w:val="22"/>
          <w:szCs w:val="22"/>
          <w:lang w:val="es-ES_tradnl"/>
        </w:rPr>
        <w:t>nos) imagino</w:t>
      </w:r>
      <w:r w:rsidRPr="00343037">
        <w:rPr>
          <w:rFonts w:asciiTheme="minorHAnsi" w:hAnsiTheme="minorHAnsi" w:cstheme="minorHAnsi"/>
          <w:b/>
          <w:sz w:val="22"/>
          <w:szCs w:val="22"/>
          <w:lang w:val="es-ES_tradnl"/>
        </w:rPr>
        <w:t xml:space="preserve"> (imaginamos) </w:t>
      </w:r>
      <w:r w:rsidR="00C1488A" w:rsidRPr="00343037">
        <w:rPr>
          <w:rFonts w:asciiTheme="minorHAnsi" w:hAnsiTheme="minorHAnsi" w:cstheme="minorHAnsi"/>
          <w:b/>
          <w:sz w:val="22"/>
          <w:szCs w:val="22"/>
          <w:lang w:val="es-ES_tradnl"/>
        </w:rPr>
        <w:t>las tareas a desarrollar por el</w:t>
      </w:r>
      <w:r w:rsidRPr="00343037">
        <w:rPr>
          <w:rFonts w:asciiTheme="minorHAnsi" w:hAnsiTheme="minorHAnsi" w:cstheme="minorHAnsi"/>
          <w:b/>
          <w:sz w:val="22"/>
          <w:szCs w:val="22"/>
          <w:lang w:val="es-ES_tradnl"/>
        </w:rPr>
        <w:t xml:space="preserve"> Secretario Ejecutivo en los próximos 5 años? </w:t>
      </w:r>
    </w:p>
    <w:p w14:paraId="01A1F5BD" w14:textId="77777777" w:rsidR="003F5965" w:rsidRPr="00983DC3" w:rsidRDefault="003F5965" w:rsidP="003F5965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983DC3">
        <w:rPr>
          <w:rFonts w:asciiTheme="minorHAnsi" w:hAnsiTheme="minorHAnsi" w:cstheme="minorHAnsi"/>
          <w:sz w:val="20"/>
          <w:szCs w:val="22"/>
        </w:rPr>
        <w:fldChar w:fldCharType="begin" w:fldLock="1">
          <w:ffData>
            <w:name w:val="Text2"/>
            <w:enabled/>
            <w:calcOnExit w:val="0"/>
            <w:textInput/>
          </w:ffData>
        </w:fldChar>
      </w:r>
      <w:r w:rsidRPr="00983DC3">
        <w:rPr>
          <w:rFonts w:asciiTheme="minorHAnsi" w:hAnsiTheme="minorHAnsi" w:cstheme="minorHAnsi"/>
          <w:sz w:val="20"/>
          <w:szCs w:val="22"/>
        </w:rPr>
        <w:instrText xml:space="preserve"> FORMTEXT </w:instrText>
      </w:r>
      <w:r w:rsidRPr="00983DC3">
        <w:rPr>
          <w:rFonts w:asciiTheme="minorHAnsi" w:hAnsiTheme="minorHAnsi" w:cstheme="minorHAnsi"/>
          <w:sz w:val="20"/>
          <w:szCs w:val="22"/>
        </w:rPr>
      </w:r>
      <w:r w:rsidRPr="00983DC3">
        <w:rPr>
          <w:rFonts w:asciiTheme="minorHAnsi" w:hAnsiTheme="minorHAnsi" w:cstheme="minorHAnsi"/>
          <w:sz w:val="20"/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983DC3">
        <w:rPr>
          <w:rFonts w:asciiTheme="minorHAnsi" w:hAnsiTheme="minorHAnsi" w:cstheme="minorHAnsi"/>
          <w:sz w:val="20"/>
          <w:szCs w:val="22"/>
        </w:rPr>
        <w:fldChar w:fldCharType="end"/>
      </w:r>
    </w:p>
    <w:p w14:paraId="3D5D003E" w14:textId="77777777" w:rsidR="003F5965" w:rsidRDefault="003F5965" w:rsidP="003F5965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14:paraId="33DF2749" w14:textId="0361747B" w:rsidR="003F5965" w:rsidRPr="00343037" w:rsidRDefault="003F5965" w:rsidP="003F596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343037">
        <w:rPr>
          <w:rFonts w:asciiTheme="minorHAnsi" w:hAnsiTheme="minorHAnsi"/>
          <w:b/>
          <w:sz w:val="22"/>
          <w:szCs w:val="22"/>
          <w:lang w:val="es-ES_tradnl"/>
        </w:rPr>
        <w:t xml:space="preserve">¿Qué carisma/talentos especiales </w:t>
      </w:r>
      <w:r w:rsidR="00AC7EDB" w:rsidRPr="00343037">
        <w:rPr>
          <w:rFonts w:asciiTheme="minorHAnsi" w:hAnsiTheme="minorHAnsi"/>
          <w:b/>
          <w:sz w:val="22"/>
          <w:szCs w:val="22"/>
          <w:lang w:val="es-ES_tradnl"/>
        </w:rPr>
        <w:t xml:space="preserve">y capacidades </w:t>
      </w:r>
      <w:r w:rsidRPr="00343037">
        <w:rPr>
          <w:rFonts w:asciiTheme="minorHAnsi" w:hAnsiTheme="minorHAnsi"/>
          <w:b/>
          <w:sz w:val="22"/>
          <w:szCs w:val="22"/>
          <w:lang w:val="es-ES_tradnl"/>
        </w:rPr>
        <w:t xml:space="preserve">puedo </w:t>
      </w:r>
      <w:r w:rsidR="00AC7EDB" w:rsidRPr="00343037">
        <w:rPr>
          <w:rFonts w:asciiTheme="minorHAnsi" w:hAnsiTheme="minorHAnsi"/>
          <w:b/>
          <w:sz w:val="22"/>
          <w:szCs w:val="22"/>
          <w:lang w:val="es-ES_tradnl"/>
        </w:rPr>
        <w:t>(podemos) aportar</w:t>
      </w:r>
      <w:r w:rsidRPr="00343037">
        <w:rPr>
          <w:rFonts w:asciiTheme="minorHAnsi" w:hAnsiTheme="minorHAnsi"/>
          <w:b/>
          <w:sz w:val="22"/>
          <w:szCs w:val="22"/>
          <w:lang w:val="es-ES_tradnl"/>
        </w:rPr>
        <w:t xml:space="preserve"> al Consejo Ejecutivo Mundial</w:t>
      </w:r>
      <w:r w:rsidR="00AC7EDB" w:rsidRPr="00343037">
        <w:rPr>
          <w:rFonts w:asciiTheme="minorHAnsi" w:hAnsiTheme="minorHAnsi"/>
          <w:b/>
          <w:sz w:val="22"/>
          <w:szCs w:val="22"/>
          <w:lang w:val="es-ES_tradnl"/>
        </w:rPr>
        <w:t xml:space="preserve"> y al Secretariado Mundial</w:t>
      </w:r>
      <w:r w:rsidRPr="00343037">
        <w:rPr>
          <w:rFonts w:asciiTheme="minorHAnsi" w:hAnsiTheme="minorHAnsi"/>
          <w:b/>
          <w:sz w:val="22"/>
          <w:szCs w:val="22"/>
          <w:lang w:val="es-ES_tradnl"/>
        </w:rPr>
        <w:t>?</w:t>
      </w:r>
    </w:p>
    <w:p w14:paraId="12F2FBE1" w14:textId="77777777" w:rsidR="003F5965" w:rsidRPr="00983DC3" w:rsidRDefault="003F5965" w:rsidP="003F5965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983DC3">
        <w:rPr>
          <w:rFonts w:asciiTheme="minorHAnsi" w:hAnsiTheme="minorHAnsi" w:cstheme="minorHAnsi"/>
          <w:sz w:val="20"/>
          <w:szCs w:val="22"/>
        </w:rPr>
        <w:fldChar w:fldCharType="begin" w:fldLock="1">
          <w:ffData>
            <w:name w:val="Text2"/>
            <w:enabled/>
            <w:calcOnExit w:val="0"/>
            <w:textInput/>
          </w:ffData>
        </w:fldChar>
      </w:r>
      <w:r w:rsidRPr="00983DC3">
        <w:rPr>
          <w:rFonts w:asciiTheme="minorHAnsi" w:hAnsiTheme="minorHAnsi" w:cstheme="minorHAnsi"/>
          <w:sz w:val="20"/>
          <w:szCs w:val="22"/>
        </w:rPr>
        <w:instrText xml:space="preserve"> FORMTEXT </w:instrText>
      </w:r>
      <w:r w:rsidRPr="00983DC3">
        <w:rPr>
          <w:rFonts w:asciiTheme="minorHAnsi" w:hAnsiTheme="minorHAnsi" w:cstheme="minorHAnsi"/>
          <w:sz w:val="20"/>
          <w:szCs w:val="22"/>
        </w:rPr>
      </w:r>
      <w:r w:rsidRPr="00983DC3">
        <w:rPr>
          <w:rFonts w:asciiTheme="minorHAnsi" w:hAnsiTheme="minorHAnsi" w:cstheme="minorHAnsi"/>
          <w:sz w:val="20"/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983DC3">
        <w:rPr>
          <w:rFonts w:asciiTheme="minorHAnsi" w:hAnsiTheme="minorHAnsi" w:cstheme="minorHAnsi"/>
          <w:sz w:val="20"/>
          <w:szCs w:val="22"/>
        </w:rPr>
        <w:fldChar w:fldCharType="end"/>
      </w:r>
    </w:p>
    <w:p w14:paraId="0EB5B0D8" w14:textId="77777777" w:rsidR="003F5965" w:rsidRDefault="003F5965" w:rsidP="003F5965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14:paraId="138FD3FD" w14:textId="3310B176" w:rsidR="003F5965" w:rsidRPr="002121DF" w:rsidRDefault="0007553B" w:rsidP="002121D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343037">
        <w:rPr>
          <w:rFonts w:asciiTheme="minorHAnsi" w:hAnsiTheme="minorHAnsi" w:cstheme="minorHAnsi"/>
          <w:b/>
          <w:sz w:val="22"/>
          <w:szCs w:val="22"/>
          <w:lang w:val="es-ES_tradnl"/>
        </w:rPr>
        <w:t xml:space="preserve">Basado en los roles y responsabilidades del Secretario Ejecutivo (según el Reglamento 5), ¿cuáles son los desafíos personales que yo (nosotros) preveo (prevemos) en este cargo? ¿Hay </w:t>
      </w:r>
      <w:r w:rsidR="00500886" w:rsidRPr="00343037">
        <w:rPr>
          <w:rFonts w:asciiTheme="minorHAnsi" w:hAnsiTheme="minorHAnsi" w:cstheme="minorHAnsi"/>
          <w:b/>
          <w:sz w:val="22"/>
          <w:szCs w:val="22"/>
          <w:lang w:val="es-ES_tradnl"/>
        </w:rPr>
        <w:t>algún</w:t>
      </w:r>
      <w:r w:rsidRPr="00343037">
        <w:rPr>
          <w:rFonts w:asciiTheme="minorHAnsi" w:hAnsiTheme="minorHAnsi" w:cstheme="minorHAnsi"/>
          <w:b/>
          <w:sz w:val="22"/>
          <w:szCs w:val="22"/>
          <w:lang w:val="es-ES_tradnl"/>
        </w:rPr>
        <w:t xml:space="preserve"> área en la que siento (sentimos) que necesitaré (necesitaremos) más apoyo para realizar las funciones de manera efectiva?</w:t>
      </w:r>
    </w:p>
    <w:p w14:paraId="7807758E" w14:textId="77777777" w:rsidR="003F5965" w:rsidRPr="00983DC3" w:rsidRDefault="003F5965" w:rsidP="003F5965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983DC3">
        <w:rPr>
          <w:rFonts w:asciiTheme="minorHAnsi" w:hAnsiTheme="minorHAnsi" w:cstheme="minorHAnsi"/>
          <w:sz w:val="20"/>
          <w:szCs w:val="22"/>
        </w:rPr>
        <w:fldChar w:fldCharType="begin" w:fldLock="1">
          <w:ffData>
            <w:name w:val="Text2"/>
            <w:enabled/>
            <w:calcOnExit w:val="0"/>
            <w:textInput/>
          </w:ffData>
        </w:fldChar>
      </w:r>
      <w:r w:rsidRPr="00983DC3">
        <w:rPr>
          <w:rFonts w:asciiTheme="minorHAnsi" w:hAnsiTheme="minorHAnsi" w:cstheme="minorHAnsi"/>
          <w:sz w:val="20"/>
          <w:szCs w:val="22"/>
        </w:rPr>
        <w:instrText xml:space="preserve"> FORMTEXT </w:instrText>
      </w:r>
      <w:r w:rsidRPr="00983DC3">
        <w:rPr>
          <w:rFonts w:asciiTheme="minorHAnsi" w:hAnsiTheme="minorHAnsi" w:cstheme="minorHAnsi"/>
          <w:sz w:val="20"/>
          <w:szCs w:val="22"/>
        </w:rPr>
      </w:r>
      <w:r w:rsidRPr="00983DC3">
        <w:rPr>
          <w:rFonts w:asciiTheme="minorHAnsi" w:hAnsiTheme="minorHAnsi" w:cstheme="minorHAnsi"/>
          <w:sz w:val="20"/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983DC3">
        <w:rPr>
          <w:rFonts w:asciiTheme="minorHAnsi" w:hAnsiTheme="minorHAnsi" w:cstheme="minorHAnsi"/>
          <w:sz w:val="20"/>
          <w:szCs w:val="22"/>
        </w:rPr>
        <w:fldChar w:fldCharType="end"/>
      </w:r>
    </w:p>
    <w:p w14:paraId="5135C677" w14:textId="77777777" w:rsidR="003F5965" w:rsidRDefault="003F5965" w:rsidP="003F5965">
      <w:pPr>
        <w:pStyle w:val="ListParagraph"/>
        <w:rPr>
          <w:rFonts w:asciiTheme="minorHAnsi" w:hAnsiTheme="minorHAnsi" w:cstheme="minorHAnsi"/>
          <w:b/>
          <w:sz w:val="22"/>
          <w:szCs w:val="22"/>
        </w:rPr>
      </w:pPr>
    </w:p>
    <w:p w14:paraId="6CC49445" w14:textId="206E9804" w:rsidR="00BD6A0E" w:rsidRPr="00343037" w:rsidRDefault="00BD6A0E" w:rsidP="003F596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343037">
        <w:rPr>
          <w:rFonts w:asciiTheme="minorHAnsi" w:hAnsiTheme="minorHAnsi" w:cstheme="minorHAnsi"/>
          <w:b/>
          <w:sz w:val="22"/>
          <w:szCs w:val="22"/>
          <w:lang w:val="es-ES_tradnl"/>
        </w:rPr>
        <w:t>¿Por qué quiero (queremos) aceptar este servicio como Secretario Ejecutivo?</w:t>
      </w:r>
    </w:p>
    <w:p w14:paraId="32A3EA80" w14:textId="4C70F7D5" w:rsidR="00BD6A0E" w:rsidRDefault="00BD6A0E" w:rsidP="00E03DD7">
      <w:pPr>
        <w:ind w:left="720"/>
        <w:rPr>
          <w:rFonts w:asciiTheme="minorHAnsi" w:hAnsiTheme="minorHAnsi" w:cstheme="minorHAnsi"/>
          <w:sz w:val="20"/>
          <w:szCs w:val="22"/>
        </w:rPr>
      </w:pPr>
      <w:r w:rsidRPr="00983DC3">
        <w:rPr>
          <w:rFonts w:asciiTheme="minorHAnsi" w:hAnsiTheme="minorHAnsi" w:cstheme="minorHAnsi"/>
          <w:sz w:val="20"/>
          <w:szCs w:val="22"/>
        </w:rPr>
        <w:fldChar w:fldCharType="begin" w:fldLock="1">
          <w:ffData>
            <w:name w:val="Text2"/>
            <w:enabled/>
            <w:calcOnExit w:val="0"/>
            <w:textInput/>
          </w:ffData>
        </w:fldChar>
      </w:r>
      <w:r w:rsidRPr="00983DC3">
        <w:rPr>
          <w:rFonts w:asciiTheme="minorHAnsi" w:hAnsiTheme="minorHAnsi" w:cstheme="minorHAnsi"/>
          <w:sz w:val="20"/>
          <w:szCs w:val="22"/>
        </w:rPr>
        <w:instrText xml:space="preserve"> FORMTEXT </w:instrText>
      </w:r>
      <w:r w:rsidRPr="00983DC3">
        <w:rPr>
          <w:rFonts w:asciiTheme="minorHAnsi" w:hAnsiTheme="minorHAnsi" w:cstheme="minorHAnsi"/>
          <w:sz w:val="20"/>
          <w:szCs w:val="22"/>
        </w:rPr>
      </w:r>
      <w:r w:rsidRPr="00983DC3">
        <w:rPr>
          <w:rFonts w:asciiTheme="minorHAnsi" w:hAnsiTheme="minorHAnsi" w:cstheme="minorHAnsi"/>
          <w:sz w:val="20"/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983DC3">
        <w:rPr>
          <w:rFonts w:asciiTheme="minorHAnsi" w:hAnsiTheme="minorHAnsi" w:cstheme="minorHAnsi"/>
          <w:sz w:val="20"/>
          <w:szCs w:val="22"/>
        </w:rPr>
        <w:fldChar w:fldCharType="end"/>
      </w:r>
    </w:p>
    <w:p w14:paraId="5192CDD0" w14:textId="77777777" w:rsidR="00E03DD7" w:rsidRPr="00E03DD7" w:rsidRDefault="00E03DD7" w:rsidP="00E03DD7">
      <w:pPr>
        <w:ind w:left="720"/>
        <w:rPr>
          <w:rFonts w:asciiTheme="minorHAnsi" w:hAnsiTheme="minorHAnsi" w:cstheme="minorHAnsi"/>
          <w:sz w:val="20"/>
          <w:szCs w:val="22"/>
        </w:rPr>
      </w:pPr>
    </w:p>
    <w:p w14:paraId="170BA311" w14:textId="457D9691" w:rsidR="003F5965" w:rsidRPr="00343037" w:rsidRDefault="003F5965" w:rsidP="003F596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343037">
        <w:rPr>
          <w:rFonts w:asciiTheme="minorHAnsi" w:hAnsiTheme="minorHAnsi"/>
          <w:b/>
          <w:sz w:val="22"/>
          <w:szCs w:val="22"/>
          <w:lang w:val="es-ES_tradnl"/>
        </w:rPr>
        <w:t xml:space="preserve">¿De qué manera me </w:t>
      </w:r>
      <w:r w:rsidR="00BD6A0E" w:rsidRPr="00343037">
        <w:rPr>
          <w:rFonts w:asciiTheme="minorHAnsi" w:hAnsiTheme="minorHAnsi"/>
          <w:b/>
          <w:sz w:val="22"/>
          <w:szCs w:val="22"/>
          <w:lang w:val="es-ES_tradnl"/>
        </w:rPr>
        <w:t xml:space="preserve">(nos) </w:t>
      </w:r>
      <w:r w:rsidRPr="00343037">
        <w:rPr>
          <w:rFonts w:asciiTheme="minorHAnsi" w:hAnsiTheme="minorHAnsi"/>
          <w:b/>
          <w:sz w:val="22"/>
          <w:szCs w:val="22"/>
          <w:lang w:val="es-ES_tradnl"/>
        </w:rPr>
        <w:t xml:space="preserve">apoyará mi familia y mi </w:t>
      </w:r>
      <w:r w:rsidR="00BD6A0E" w:rsidRPr="00343037">
        <w:rPr>
          <w:rFonts w:asciiTheme="minorHAnsi" w:hAnsiTheme="minorHAnsi"/>
          <w:b/>
          <w:sz w:val="22"/>
          <w:szCs w:val="22"/>
          <w:lang w:val="es-ES_tradnl"/>
        </w:rPr>
        <w:t xml:space="preserve">(nuestra) </w:t>
      </w:r>
      <w:r w:rsidRPr="00343037">
        <w:rPr>
          <w:rFonts w:asciiTheme="minorHAnsi" w:hAnsiTheme="minorHAnsi"/>
          <w:b/>
          <w:sz w:val="22"/>
          <w:szCs w:val="22"/>
          <w:lang w:val="es-ES_tradnl"/>
        </w:rPr>
        <w:t xml:space="preserve">comunidad local para llevar a cabo mi </w:t>
      </w:r>
      <w:r w:rsidR="00BD6A0E" w:rsidRPr="00343037">
        <w:rPr>
          <w:rFonts w:asciiTheme="minorHAnsi" w:hAnsiTheme="minorHAnsi"/>
          <w:b/>
          <w:sz w:val="22"/>
          <w:szCs w:val="22"/>
          <w:lang w:val="es-ES_tradnl"/>
        </w:rPr>
        <w:t xml:space="preserve">(nuestra) </w:t>
      </w:r>
      <w:r w:rsidRPr="00343037">
        <w:rPr>
          <w:rFonts w:asciiTheme="minorHAnsi" w:hAnsiTheme="minorHAnsi"/>
          <w:b/>
          <w:sz w:val="22"/>
          <w:szCs w:val="22"/>
          <w:lang w:val="es-ES_tradnl"/>
        </w:rPr>
        <w:t xml:space="preserve">misión </w:t>
      </w:r>
      <w:r w:rsidR="002121DF" w:rsidRPr="00343037">
        <w:rPr>
          <w:rFonts w:asciiTheme="minorHAnsi" w:hAnsiTheme="minorHAnsi"/>
          <w:b/>
          <w:sz w:val="22"/>
          <w:szCs w:val="22"/>
          <w:lang w:val="es-ES_tradnl"/>
        </w:rPr>
        <w:t>de Secretario</w:t>
      </w:r>
      <w:r w:rsidR="00BD6A0E" w:rsidRPr="00343037">
        <w:rPr>
          <w:rFonts w:asciiTheme="minorHAnsi" w:hAnsiTheme="minorHAnsi" w:cstheme="minorHAnsi"/>
          <w:b/>
          <w:sz w:val="22"/>
          <w:szCs w:val="22"/>
          <w:lang w:val="es-ES_tradnl"/>
        </w:rPr>
        <w:t xml:space="preserve"> Ejecutivo</w:t>
      </w:r>
      <w:r w:rsidRPr="00343037">
        <w:rPr>
          <w:rFonts w:asciiTheme="minorHAnsi" w:hAnsiTheme="minorHAnsi"/>
          <w:b/>
          <w:sz w:val="22"/>
          <w:szCs w:val="22"/>
          <w:lang w:val="es-ES_tradnl"/>
        </w:rPr>
        <w:t>?</w:t>
      </w:r>
    </w:p>
    <w:p w14:paraId="772AC8D1" w14:textId="47DA9ABA" w:rsidR="00E03DD7" w:rsidRPr="00E03DD7" w:rsidRDefault="003F5965" w:rsidP="00E03DD7">
      <w:pPr>
        <w:pStyle w:val="ListParagraph"/>
        <w:rPr>
          <w:rFonts w:asciiTheme="minorHAnsi" w:hAnsiTheme="minorHAnsi" w:cstheme="minorHAnsi"/>
          <w:sz w:val="20"/>
          <w:szCs w:val="22"/>
        </w:rPr>
      </w:pPr>
      <w:r w:rsidRPr="00983DC3">
        <w:rPr>
          <w:rFonts w:asciiTheme="minorHAnsi" w:hAnsiTheme="minorHAnsi" w:cstheme="minorHAnsi"/>
          <w:sz w:val="20"/>
          <w:szCs w:val="22"/>
        </w:rPr>
        <w:fldChar w:fldCharType="begin" w:fldLock="1">
          <w:ffData>
            <w:name w:val="Text2"/>
            <w:enabled/>
            <w:calcOnExit w:val="0"/>
            <w:textInput/>
          </w:ffData>
        </w:fldChar>
      </w:r>
      <w:r w:rsidRPr="00983DC3">
        <w:rPr>
          <w:rFonts w:asciiTheme="minorHAnsi" w:hAnsiTheme="minorHAnsi" w:cstheme="minorHAnsi"/>
          <w:sz w:val="20"/>
          <w:szCs w:val="22"/>
        </w:rPr>
        <w:instrText xml:space="preserve"> FORMTEXT </w:instrText>
      </w:r>
      <w:r w:rsidRPr="00983DC3">
        <w:rPr>
          <w:rFonts w:asciiTheme="minorHAnsi" w:hAnsiTheme="minorHAnsi" w:cstheme="minorHAnsi"/>
          <w:sz w:val="20"/>
          <w:szCs w:val="22"/>
        </w:rPr>
      </w:r>
      <w:r w:rsidRPr="00983DC3">
        <w:rPr>
          <w:rFonts w:asciiTheme="minorHAnsi" w:hAnsiTheme="minorHAnsi" w:cstheme="minorHAnsi"/>
          <w:sz w:val="20"/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983DC3">
        <w:rPr>
          <w:rFonts w:asciiTheme="minorHAnsi" w:hAnsiTheme="minorHAnsi" w:cstheme="minorHAnsi"/>
          <w:sz w:val="20"/>
          <w:szCs w:val="22"/>
        </w:rPr>
        <w:fldChar w:fldCharType="end"/>
      </w:r>
    </w:p>
    <w:p w14:paraId="31CC6D2D" w14:textId="77777777" w:rsidR="003F5965" w:rsidRPr="00926A57" w:rsidRDefault="003F5965" w:rsidP="00B45D0E">
      <w:pPr>
        <w:pStyle w:val="ListParagraph"/>
        <w:numPr>
          <w:ilvl w:val="0"/>
          <w:numId w:val="4"/>
        </w:numPr>
        <w:pBdr>
          <w:top w:val="single" w:sz="24" w:space="0" w:color="4472C4"/>
          <w:left w:val="single" w:sz="24" w:space="0" w:color="4472C4"/>
          <w:bottom w:val="single" w:sz="24" w:space="0" w:color="4472C4"/>
          <w:right w:val="single" w:sz="24" w:space="0" w:color="4472C4"/>
        </w:pBdr>
        <w:shd w:val="clear" w:color="auto" w:fill="4472C4"/>
        <w:spacing w:before="100" w:line="276" w:lineRule="auto"/>
        <w:outlineLvl w:val="0"/>
        <w:rPr>
          <w:rFonts w:ascii="Calibri" w:hAnsi="Calibri"/>
          <w:b/>
          <w:caps/>
          <w:color w:val="FFFFFF"/>
          <w:spacing w:val="15"/>
          <w:sz w:val="22"/>
          <w:szCs w:val="22"/>
        </w:rPr>
      </w:pPr>
      <w:r>
        <w:rPr>
          <w:rFonts w:ascii="Calibri" w:hAnsi="Calibri"/>
          <w:b/>
          <w:caps/>
          <w:color w:val="FFFFFF"/>
          <w:sz w:val="22"/>
          <w:szCs w:val="22"/>
        </w:rPr>
        <w:lastRenderedPageBreak/>
        <w:t xml:space="preserve">Foto </w:t>
      </w:r>
    </w:p>
    <w:p w14:paraId="0A8515EB" w14:textId="77777777" w:rsidR="003F5965" w:rsidRDefault="003F5965" w:rsidP="003F5965">
      <w:pPr>
        <w:rPr>
          <w:rFonts w:asciiTheme="minorHAnsi" w:hAnsiTheme="minorHAnsi" w:cstheme="minorHAnsi"/>
          <w:b/>
          <w:sz w:val="22"/>
          <w:szCs w:val="22"/>
        </w:rPr>
      </w:pPr>
    </w:p>
    <w:p w14:paraId="2EA68AB0" w14:textId="11724FB5" w:rsidR="003F5965" w:rsidRPr="00343037" w:rsidRDefault="003F5965" w:rsidP="003F5965">
      <w:pPr>
        <w:rPr>
          <w:rFonts w:asciiTheme="minorHAnsi" w:hAnsiTheme="minorHAnsi" w:cstheme="minorHAnsi"/>
          <w:i/>
          <w:sz w:val="22"/>
          <w:szCs w:val="22"/>
          <w:lang w:val="es-ES_tradnl"/>
        </w:rPr>
      </w:pPr>
      <w:r w:rsidRPr="00343037">
        <w:rPr>
          <w:rFonts w:asciiTheme="minorHAnsi" w:hAnsiTheme="minorHAnsi"/>
          <w:i/>
          <w:sz w:val="22"/>
          <w:szCs w:val="22"/>
          <w:lang w:val="es-ES_tradnl"/>
        </w:rPr>
        <w:t>Adjuntar (o incluir un enlace activo) de una foto suya reciente.</w:t>
      </w:r>
    </w:p>
    <w:bookmarkEnd w:id="1"/>
    <w:p w14:paraId="46234782" w14:textId="77777777" w:rsidR="003F5965" w:rsidRPr="00343037" w:rsidRDefault="003F5965" w:rsidP="004572FC">
      <w:pPr>
        <w:rPr>
          <w:lang w:val="es-ES_tradnl"/>
        </w:rPr>
      </w:pPr>
    </w:p>
    <w:sectPr w:rsidR="003F5965" w:rsidRPr="00343037" w:rsidSect="00711B8D">
      <w:footnotePr>
        <w:numFmt w:val="chicago"/>
      </w:footnotePr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5121E" w14:textId="77777777" w:rsidR="00296107" w:rsidRDefault="00296107">
      <w:r>
        <w:separator/>
      </w:r>
    </w:p>
  </w:endnote>
  <w:endnote w:type="continuationSeparator" w:id="0">
    <w:p w14:paraId="5E07975D" w14:textId="77777777" w:rsidR="00296107" w:rsidRDefault="0029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b/>
        <w:color w:val="365F91" w:themeColor="accent1" w:themeShade="BF"/>
      </w:rPr>
      <w:id w:val="-1228448704"/>
      <w:docPartObj>
        <w:docPartGallery w:val="Page Numbers (Bottom of Page)"/>
        <w:docPartUnique/>
      </w:docPartObj>
    </w:sdtPr>
    <w:sdtContent>
      <w:p w14:paraId="55B42220" w14:textId="77777777" w:rsidR="00C1488A" w:rsidRPr="00DC6AB8" w:rsidRDefault="00C1488A">
        <w:pPr>
          <w:pStyle w:val="Footer"/>
          <w:jc w:val="right"/>
          <w:rPr>
            <w:rFonts w:asciiTheme="minorHAnsi" w:hAnsiTheme="minorHAnsi" w:cstheme="minorHAnsi"/>
            <w:b/>
            <w:color w:val="365F91" w:themeColor="accent1" w:themeShade="BF"/>
          </w:rPr>
        </w:pPr>
        <w:r w:rsidRPr="00DC6AB8">
          <w:rPr>
            <w:rFonts w:asciiTheme="minorHAnsi" w:hAnsiTheme="minorHAnsi" w:cstheme="minorHAnsi"/>
            <w:b/>
            <w:color w:val="365F91" w:themeColor="accent1" w:themeShade="BF"/>
          </w:rPr>
          <w:fldChar w:fldCharType="begin"/>
        </w:r>
        <w:r w:rsidRPr="00DC6AB8">
          <w:rPr>
            <w:rFonts w:asciiTheme="minorHAnsi" w:hAnsiTheme="minorHAnsi" w:cstheme="minorHAnsi"/>
            <w:b/>
            <w:color w:val="365F91" w:themeColor="accent1" w:themeShade="BF"/>
          </w:rPr>
          <w:instrText>PAGE   \* MERGEFORMAT</w:instrText>
        </w:r>
        <w:r w:rsidRPr="00DC6AB8">
          <w:rPr>
            <w:rFonts w:asciiTheme="minorHAnsi" w:hAnsiTheme="minorHAnsi" w:cstheme="minorHAnsi"/>
            <w:b/>
            <w:color w:val="365F91" w:themeColor="accent1" w:themeShade="BF"/>
          </w:rPr>
          <w:fldChar w:fldCharType="separate"/>
        </w:r>
        <w:r w:rsidR="00500886" w:rsidRPr="00500886">
          <w:rPr>
            <w:rFonts w:asciiTheme="minorHAnsi" w:hAnsiTheme="minorHAnsi" w:cstheme="minorHAnsi"/>
            <w:b/>
            <w:noProof/>
            <w:color w:val="365F91" w:themeColor="accent1" w:themeShade="BF"/>
            <w:lang w:val="it-IT"/>
          </w:rPr>
          <w:t>3</w:t>
        </w:r>
        <w:r w:rsidRPr="00DC6AB8">
          <w:rPr>
            <w:rFonts w:asciiTheme="minorHAnsi" w:hAnsiTheme="minorHAnsi" w:cstheme="minorHAnsi"/>
            <w:b/>
            <w:color w:val="365F91" w:themeColor="accent1" w:themeShade="BF"/>
          </w:rPr>
          <w:fldChar w:fldCharType="end"/>
        </w:r>
      </w:p>
    </w:sdtContent>
  </w:sdt>
  <w:p w14:paraId="7A8E1916" w14:textId="77777777" w:rsidR="00C1488A" w:rsidRPr="00BD3C65" w:rsidRDefault="00C1488A" w:rsidP="00BD3C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6F519" w14:textId="77777777" w:rsidR="00296107" w:rsidRDefault="00296107">
      <w:r>
        <w:separator/>
      </w:r>
    </w:p>
  </w:footnote>
  <w:footnote w:type="continuationSeparator" w:id="0">
    <w:p w14:paraId="5F081836" w14:textId="77777777" w:rsidR="00296107" w:rsidRDefault="00296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92162"/>
    <w:multiLevelType w:val="hybridMultilevel"/>
    <w:tmpl w:val="BB3A17CA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9D087C"/>
    <w:multiLevelType w:val="hybridMultilevel"/>
    <w:tmpl w:val="FFC0339A"/>
    <w:lvl w:ilvl="0" w:tplc="5BAC63D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93346"/>
    <w:multiLevelType w:val="hybridMultilevel"/>
    <w:tmpl w:val="7C0407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01FE0"/>
    <w:multiLevelType w:val="hybridMultilevel"/>
    <w:tmpl w:val="38F477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966130">
    <w:abstractNumId w:val="0"/>
  </w:num>
  <w:num w:numId="2" w16cid:durableId="2012368166">
    <w:abstractNumId w:val="1"/>
  </w:num>
  <w:num w:numId="3" w16cid:durableId="1252658901">
    <w:abstractNumId w:val="2"/>
  </w:num>
  <w:num w:numId="4" w16cid:durableId="1296906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87"/>
  <w:displayVertic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4946"/>
    <w:rsid w:val="00002233"/>
    <w:rsid w:val="000122D4"/>
    <w:rsid w:val="000131CD"/>
    <w:rsid w:val="00027816"/>
    <w:rsid w:val="0004346B"/>
    <w:rsid w:val="00061360"/>
    <w:rsid w:val="00070600"/>
    <w:rsid w:val="0007553B"/>
    <w:rsid w:val="00083194"/>
    <w:rsid w:val="00083724"/>
    <w:rsid w:val="000924A2"/>
    <w:rsid w:val="000A144B"/>
    <w:rsid w:val="000D7231"/>
    <w:rsid w:val="001141A1"/>
    <w:rsid w:val="001168E8"/>
    <w:rsid w:val="00117FFD"/>
    <w:rsid w:val="001601B8"/>
    <w:rsid w:val="001834BB"/>
    <w:rsid w:val="00186137"/>
    <w:rsid w:val="00187103"/>
    <w:rsid w:val="00194F5B"/>
    <w:rsid w:val="001967AB"/>
    <w:rsid w:val="001B474B"/>
    <w:rsid w:val="001E49B0"/>
    <w:rsid w:val="001F6782"/>
    <w:rsid w:val="002121DF"/>
    <w:rsid w:val="002200ED"/>
    <w:rsid w:val="002275E1"/>
    <w:rsid w:val="00230E6E"/>
    <w:rsid w:val="00236DFD"/>
    <w:rsid w:val="002421F8"/>
    <w:rsid w:val="00252CDB"/>
    <w:rsid w:val="00296107"/>
    <w:rsid w:val="002B6EBF"/>
    <w:rsid w:val="002F2144"/>
    <w:rsid w:val="002F4B53"/>
    <w:rsid w:val="00305518"/>
    <w:rsid w:val="003066C0"/>
    <w:rsid w:val="00343037"/>
    <w:rsid w:val="003458B8"/>
    <w:rsid w:val="00363CB4"/>
    <w:rsid w:val="0038093C"/>
    <w:rsid w:val="003C54D9"/>
    <w:rsid w:val="003C57B6"/>
    <w:rsid w:val="003C5B75"/>
    <w:rsid w:val="003D0EAA"/>
    <w:rsid w:val="003F2F38"/>
    <w:rsid w:val="003F5965"/>
    <w:rsid w:val="00401E6C"/>
    <w:rsid w:val="0041037A"/>
    <w:rsid w:val="0043550F"/>
    <w:rsid w:val="004572FC"/>
    <w:rsid w:val="00466586"/>
    <w:rsid w:val="00466981"/>
    <w:rsid w:val="00482755"/>
    <w:rsid w:val="004A406F"/>
    <w:rsid w:val="004C4CC4"/>
    <w:rsid w:val="004F5429"/>
    <w:rsid w:val="00500886"/>
    <w:rsid w:val="00513731"/>
    <w:rsid w:val="00530430"/>
    <w:rsid w:val="0054184C"/>
    <w:rsid w:val="005613F9"/>
    <w:rsid w:val="005A1FED"/>
    <w:rsid w:val="00603C96"/>
    <w:rsid w:val="00610F56"/>
    <w:rsid w:val="006127F5"/>
    <w:rsid w:val="0062457F"/>
    <w:rsid w:val="00641226"/>
    <w:rsid w:val="0066553B"/>
    <w:rsid w:val="00674CF1"/>
    <w:rsid w:val="00693E2C"/>
    <w:rsid w:val="0069528A"/>
    <w:rsid w:val="00696FFC"/>
    <w:rsid w:val="006A2395"/>
    <w:rsid w:val="006A6353"/>
    <w:rsid w:val="006E1DD5"/>
    <w:rsid w:val="00711B8D"/>
    <w:rsid w:val="00714D0E"/>
    <w:rsid w:val="00743D9C"/>
    <w:rsid w:val="00774C57"/>
    <w:rsid w:val="007B0113"/>
    <w:rsid w:val="007F7E46"/>
    <w:rsid w:val="008173FD"/>
    <w:rsid w:val="00853F6F"/>
    <w:rsid w:val="008E37CC"/>
    <w:rsid w:val="00911FDA"/>
    <w:rsid w:val="00917C6E"/>
    <w:rsid w:val="00924E82"/>
    <w:rsid w:val="00926A57"/>
    <w:rsid w:val="00963B5A"/>
    <w:rsid w:val="009713EB"/>
    <w:rsid w:val="00976BCA"/>
    <w:rsid w:val="00983DC3"/>
    <w:rsid w:val="00990198"/>
    <w:rsid w:val="00996C31"/>
    <w:rsid w:val="009A5CE0"/>
    <w:rsid w:val="009D7621"/>
    <w:rsid w:val="009F33E2"/>
    <w:rsid w:val="00A01490"/>
    <w:rsid w:val="00A064D5"/>
    <w:rsid w:val="00A41688"/>
    <w:rsid w:val="00A45DD6"/>
    <w:rsid w:val="00A7216B"/>
    <w:rsid w:val="00A80FCE"/>
    <w:rsid w:val="00A96020"/>
    <w:rsid w:val="00AC7EDB"/>
    <w:rsid w:val="00AD5DBB"/>
    <w:rsid w:val="00B137CE"/>
    <w:rsid w:val="00B159AA"/>
    <w:rsid w:val="00B35D71"/>
    <w:rsid w:val="00B40969"/>
    <w:rsid w:val="00B45D0E"/>
    <w:rsid w:val="00B55BC1"/>
    <w:rsid w:val="00B55FF5"/>
    <w:rsid w:val="00B633B5"/>
    <w:rsid w:val="00B63FC4"/>
    <w:rsid w:val="00B71D32"/>
    <w:rsid w:val="00B85ED1"/>
    <w:rsid w:val="00B95672"/>
    <w:rsid w:val="00BA14BF"/>
    <w:rsid w:val="00BB3FAD"/>
    <w:rsid w:val="00BC0539"/>
    <w:rsid w:val="00BD3C65"/>
    <w:rsid w:val="00BD6A0E"/>
    <w:rsid w:val="00BF6AE4"/>
    <w:rsid w:val="00C133C6"/>
    <w:rsid w:val="00C1488A"/>
    <w:rsid w:val="00C221D2"/>
    <w:rsid w:val="00C4105F"/>
    <w:rsid w:val="00C62643"/>
    <w:rsid w:val="00C66C71"/>
    <w:rsid w:val="00C80A8F"/>
    <w:rsid w:val="00C93828"/>
    <w:rsid w:val="00CE7BE4"/>
    <w:rsid w:val="00CF38EE"/>
    <w:rsid w:val="00D23E9C"/>
    <w:rsid w:val="00D4726A"/>
    <w:rsid w:val="00D576C8"/>
    <w:rsid w:val="00D6121E"/>
    <w:rsid w:val="00D65AFE"/>
    <w:rsid w:val="00D674BE"/>
    <w:rsid w:val="00D715A7"/>
    <w:rsid w:val="00D724A6"/>
    <w:rsid w:val="00D77CC8"/>
    <w:rsid w:val="00D858EC"/>
    <w:rsid w:val="00D869A9"/>
    <w:rsid w:val="00DC6AB8"/>
    <w:rsid w:val="00DC6D5F"/>
    <w:rsid w:val="00DE5EA2"/>
    <w:rsid w:val="00DF22D0"/>
    <w:rsid w:val="00DF7511"/>
    <w:rsid w:val="00E01C36"/>
    <w:rsid w:val="00E03DD7"/>
    <w:rsid w:val="00E12FD0"/>
    <w:rsid w:val="00E14946"/>
    <w:rsid w:val="00E15A6F"/>
    <w:rsid w:val="00E41C99"/>
    <w:rsid w:val="00E476B2"/>
    <w:rsid w:val="00E6745E"/>
    <w:rsid w:val="00E6747A"/>
    <w:rsid w:val="00E8385C"/>
    <w:rsid w:val="00EA0447"/>
    <w:rsid w:val="00ED4CC6"/>
    <w:rsid w:val="00EF2B35"/>
    <w:rsid w:val="00F10039"/>
    <w:rsid w:val="00F105A3"/>
    <w:rsid w:val="00F310D0"/>
    <w:rsid w:val="00F51922"/>
    <w:rsid w:val="00F623F5"/>
    <w:rsid w:val="00F949E1"/>
    <w:rsid w:val="00F96310"/>
    <w:rsid w:val="00FB109D"/>
    <w:rsid w:val="00FB370A"/>
    <w:rsid w:val="00FB46AB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1C573A"/>
  <w15:docId w15:val="{CE751733-D792-4644-A6F5-386071D0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1FD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D3C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D3C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BodyText"/>
    <w:qFormat/>
    <w:rsid w:val="00911FDA"/>
    <w:pPr>
      <w:keepNext/>
      <w:keepLines/>
      <w:spacing w:line="220" w:lineRule="atLeast"/>
      <w:ind w:left="1440" w:right="-360"/>
      <w:outlineLvl w:val="4"/>
    </w:pPr>
    <w:rPr>
      <w:i/>
      <w:spacing w:val="-2"/>
      <w:kern w:val="28"/>
      <w:sz w:val="20"/>
      <w:szCs w:val="20"/>
    </w:rPr>
  </w:style>
  <w:style w:type="paragraph" w:styleId="Heading6">
    <w:name w:val="heading 6"/>
    <w:basedOn w:val="Normal"/>
    <w:next w:val="Normal"/>
    <w:qFormat/>
    <w:rsid w:val="00911FDA"/>
    <w:pPr>
      <w:keepNext/>
      <w:jc w:val="both"/>
      <w:outlineLvl w:val="5"/>
    </w:pPr>
    <w:rPr>
      <w:rFonts w:ascii="Berlin Sans FB" w:hAnsi="Berlin Sans FB"/>
      <w:szCs w:val="20"/>
    </w:rPr>
  </w:style>
  <w:style w:type="paragraph" w:styleId="Heading7">
    <w:name w:val="heading 7"/>
    <w:basedOn w:val="Normal"/>
    <w:next w:val="Normal"/>
    <w:qFormat/>
    <w:rsid w:val="00911FDA"/>
    <w:pPr>
      <w:keepNext/>
      <w:spacing w:after="60"/>
      <w:jc w:val="center"/>
      <w:outlineLvl w:val="6"/>
    </w:pPr>
    <w:rPr>
      <w:rFonts w:ascii="Berlin Sans FB" w:hAnsi="Berlin Sans FB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1FDA"/>
    <w:pPr>
      <w:spacing w:after="120"/>
    </w:pPr>
  </w:style>
  <w:style w:type="paragraph" w:styleId="Footer">
    <w:name w:val="footer"/>
    <w:basedOn w:val="Normal"/>
    <w:link w:val="FooterChar"/>
    <w:uiPriority w:val="99"/>
    <w:rsid w:val="00911FD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11FDA"/>
    <w:rPr>
      <w:color w:val="0000FF"/>
      <w:u w:val="single"/>
    </w:rPr>
  </w:style>
  <w:style w:type="paragraph" w:customStyle="1" w:styleId="TableContents">
    <w:name w:val="Table Contents"/>
    <w:basedOn w:val="BodyText"/>
    <w:rsid w:val="00911FDA"/>
    <w:pPr>
      <w:widowControl w:val="0"/>
      <w:suppressAutoHyphens/>
      <w:spacing w:after="0"/>
    </w:pPr>
  </w:style>
  <w:style w:type="table" w:styleId="TableGrid">
    <w:name w:val="Table Grid"/>
    <w:basedOn w:val="TableNormal"/>
    <w:rsid w:val="00911FDA"/>
    <w:pPr>
      <w:widowControl w:val="0"/>
      <w:suppressAutoHyphens/>
      <w:spacing w:before="86" w:after="86"/>
      <w:ind w:left="86" w:right="86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F38EE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BD3C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BD3C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BD3C65"/>
    <w:pPr>
      <w:spacing w:before="100"/>
    </w:pPr>
    <w:rPr>
      <w:rFonts w:asciiTheme="minorHAnsi" w:eastAsiaTheme="minorEastAsia" w:hAnsiTheme="minorHAnsi" w:cstheme="minorBidi"/>
      <w:lang w:val="it-IT"/>
    </w:rPr>
  </w:style>
  <w:style w:type="table" w:customStyle="1" w:styleId="GridTable5Dark-Accent11">
    <w:name w:val="Grid Table 5 Dark - Accent 11"/>
    <w:basedOn w:val="TableNormal"/>
    <w:uiPriority w:val="50"/>
    <w:rsid w:val="00BD3C65"/>
    <w:pPr>
      <w:spacing w:before="100"/>
    </w:pPr>
    <w:rPr>
      <w:rFonts w:asciiTheme="minorHAnsi" w:eastAsiaTheme="minorEastAsia" w:hAnsiTheme="minorHAnsi" w:cstheme="minorBidi"/>
      <w:lang w:val="it-IT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BD3C65"/>
    <w:pPr>
      <w:spacing w:before="100"/>
    </w:pPr>
    <w:rPr>
      <w:rFonts w:asciiTheme="minorHAnsi" w:eastAsiaTheme="minorEastAsia" w:hAnsiTheme="minorHAnsi" w:cstheme="minorBidi"/>
      <w:lang w:val="it-IT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F105A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05A3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DC6AB8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03C96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0122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122D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45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4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acancy@cvx-clc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sec\Dropbox\Documents\Secretariat%20Files\Letterhea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53A51-7777-4C78-8A83-A0164EDA2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Letterhead.dot</Template>
  <TotalTime>59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CVX /CLC</Company>
  <LinksUpToDate>false</LinksUpToDate>
  <CharactersWithSpaces>3604</CharactersWithSpaces>
  <SharedDoc>false</SharedDoc>
  <HLinks>
    <vt:vector size="6" baseType="variant">
      <vt:variant>
        <vt:i4>1441899</vt:i4>
      </vt:variant>
      <vt:variant>
        <vt:i4>0</vt:i4>
      </vt:variant>
      <vt:variant>
        <vt:i4>0</vt:i4>
      </vt:variant>
      <vt:variant>
        <vt:i4>5</vt:i4>
      </vt:variant>
      <vt:variant>
        <vt:lpwstr>mailto:exsec@cvx-clc.net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ExSec</dc:creator>
  <cp:lastModifiedBy>CVX-CLC World Secretary</cp:lastModifiedBy>
  <cp:revision>32</cp:revision>
  <cp:lastPrinted>1901-01-01T04:16:00Z</cp:lastPrinted>
  <dcterms:created xsi:type="dcterms:W3CDTF">2018-09-29T13:06:00Z</dcterms:created>
  <dcterms:modified xsi:type="dcterms:W3CDTF">2023-11-09T08:54:00Z</dcterms:modified>
</cp:coreProperties>
</file>